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56E6" w14:textId="4205364B" w:rsidR="00AC521F" w:rsidRDefault="00AC521F" w:rsidP="008A50D2"/>
    <w:p w14:paraId="5D00AF3D" w14:textId="7E4FA8BF" w:rsidR="008A50D2" w:rsidRDefault="008A50D2" w:rsidP="008A50D2"/>
    <w:p w14:paraId="5109B5AD" w14:textId="7C8B8549" w:rsidR="008A50D2" w:rsidRDefault="008A50D2" w:rsidP="008A50D2"/>
    <w:p w14:paraId="0F8540C0" w14:textId="0611C9B7" w:rsidR="008A50D2" w:rsidRDefault="008A50D2" w:rsidP="008A50D2"/>
    <w:p w14:paraId="39B8A050" w14:textId="77777777" w:rsidR="008A50D2" w:rsidRPr="00AB6890" w:rsidRDefault="008A50D2" w:rsidP="008A50D2">
      <w:pPr>
        <w:spacing w:before="480" w:line="276" w:lineRule="auto"/>
        <w:rPr>
          <w:rFonts w:cs="Calibri"/>
          <w:b/>
        </w:rPr>
      </w:pPr>
      <w:r w:rsidRPr="00AB6890">
        <w:rPr>
          <w:rFonts w:cs="Calibri"/>
          <w:b/>
        </w:rPr>
        <w:t xml:space="preserve">Zawiadomienie o przeprowadzonej kontroli i jej wynikach w zakresie zamówień publicznych </w:t>
      </w:r>
    </w:p>
    <w:p w14:paraId="7AEAFD1E" w14:textId="77777777" w:rsidR="008A50D2" w:rsidRPr="00AB6890" w:rsidRDefault="008A50D2" w:rsidP="008A50D2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8A50D2" w:rsidRPr="00AB6890" w14:paraId="104B0FCF" w14:textId="77777777" w:rsidTr="0047059E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3FD62DC" w14:textId="77777777" w:rsidR="008A50D2" w:rsidRPr="00AB6890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3CE66D0" w14:textId="1EC2AF44" w:rsidR="008A50D2" w:rsidRPr="00CD7D59" w:rsidRDefault="008A50D2" w:rsidP="00CD7D59">
            <w:pPr>
              <w:spacing w:line="276" w:lineRule="auto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Instytucja Pośrednicząca FEDS 2021-2027 (Dolnośląski Wojewódzki Urząd Pracy) – IP FEDS 2021-2027</w:t>
            </w:r>
          </w:p>
        </w:tc>
      </w:tr>
      <w:tr w:rsidR="008A50D2" w:rsidRPr="00AB6890" w14:paraId="02630AE2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AAA2E4D" w14:textId="77777777" w:rsidR="008A50D2" w:rsidRPr="00AB6890" w:rsidDel="001F5A1F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DBEF8FE" w14:textId="221EE46C" w:rsidR="008A50D2" w:rsidRPr="00CD7D59" w:rsidRDefault="008A50D2" w:rsidP="00CD7D59">
            <w:pPr>
              <w:spacing w:line="276" w:lineRule="auto"/>
              <w:rPr>
                <w:rFonts w:eastAsia="Calibri" w:cstheme="minorHAnsi"/>
                <w:b/>
              </w:rPr>
            </w:pPr>
            <w:r w:rsidRPr="00CD7D59">
              <w:rPr>
                <w:rFonts w:eastAsia="Calibri" w:cstheme="minorHAnsi"/>
              </w:rPr>
              <w:t>Województwo dolnośląskie/Dolnośląski Ośrodek Polityki Społecznej</w:t>
            </w:r>
          </w:p>
        </w:tc>
      </w:tr>
      <w:tr w:rsidR="008A50D2" w:rsidRPr="00AB6890" w14:paraId="578AACE4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CA53514" w14:textId="77777777" w:rsidR="008A50D2" w:rsidRPr="00AB6890" w:rsidDel="001F5A1F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88D7F9F" w14:textId="77777777" w:rsidR="008A50D2" w:rsidRPr="00CD7D59" w:rsidRDefault="008A50D2" w:rsidP="00CD7D59">
            <w:pPr>
              <w:spacing w:line="276" w:lineRule="auto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Fundusze Europejskie dla Dolnego</w:t>
            </w:r>
          </w:p>
          <w:p w14:paraId="58F203DA" w14:textId="2765D2A0" w:rsidR="008A50D2" w:rsidRPr="00CD7D59" w:rsidRDefault="008A50D2" w:rsidP="00CD7D59">
            <w:pPr>
              <w:spacing w:line="276" w:lineRule="auto"/>
              <w:rPr>
                <w:rFonts w:eastAsia="Calibri" w:cstheme="minorHAnsi"/>
                <w:b/>
              </w:rPr>
            </w:pPr>
            <w:r w:rsidRPr="00CD7D59">
              <w:rPr>
                <w:rFonts w:eastAsia="Calibri" w:cstheme="minorHAnsi"/>
              </w:rPr>
              <w:t>Śląska 2021-2027</w:t>
            </w:r>
          </w:p>
        </w:tc>
      </w:tr>
      <w:tr w:rsidR="008A50D2" w:rsidRPr="00AB6890" w14:paraId="4346CD8C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E1799D7" w14:textId="77777777" w:rsidR="008A50D2" w:rsidRPr="00AB6890" w:rsidDel="001F5A1F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Nr projektu</w:t>
            </w:r>
            <w:r w:rsidRPr="00AB6890">
              <w:rPr>
                <w:rFonts w:eastAsia="Calibri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A75C656" w14:textId="44984963" w:rsidR="008A50D2" w:rsidRPr="00CD7D59" w:rsidRDefault="008A50D2" w:rsidP="00CD7D59">
            <w:pPr>
              <w:spacing w:line="276" w:lineRule="auto"/>
              <w:rPr>
                <w:rFonts w:eastAsia="Calibri" w:cstheme="minorHAnsi"/>
                <w:b/>
              </w:rPr>
            </w:pPr>
            <w:r w:rsidRPr="00CD7D59">
              <w:rPr>
                <w:rFonts w:eastAsia="Calibri" w:cstheme="minorHAnsi"/>
              </w:rPr>
              <w:t>FEDS.07.08-IP.02-0001/23</w:t>
            </w:r>
          </w:p>
        </w:tc>
      </w:tr>
      <w:tr w:rsidR="008A50D2" w:rsidRPr="00AB6890" w14:paraId="47A61848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E485AD0" w14:textId="77777777" w:rsidR="008A50D2" w:rsidRPr="00AB6890" w:rsidDel="001F5A1F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8D0A712" w14:textId="4F50F4FB" w:rsidR="008A50D2" w:rsidRPr="00CD7D59" w:rsidRDefault="008A50D2" w:rsidP="00CD7D5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Podnoszenie kompetencji kadr systemu, pomocy i integracji</w:t>
            </w:r>
            <w:r w:rsidR="00CD7D59">
              <w:rPr>
                <w:rFonts w:eastAsia="Calibri" w:cstheme="minorHAnsi"/>
              </w:rPr>
              <w:t xml:space="preserve"> </w:t>
            </w:r>
            <w:r w:rsidRPr="00CD7D59">
              <w:rPr>
                <w:rFonts w:eastAsia="Calibri" w:cstheme="minorHAnsi"/>
              </w:rPr>
              <w:t>społecznej oraz systemu wsparcia rodziny i pieczy zastępczej na</w:t>
            </w:r>
            <w:r w:rsidR="00CD7D59">
              <w:rPr>
                <w:rFonts w:eastAsia="Calibri" w:cstheme="minorHAnsi"/>
              </w:rPr>
              <w:t xml:space="preserve"> </w:t>
            </w:r>
            <w:r w:rsidRPr="00CD7D59">
              <w:rPr>
                <w:rFonts w:eastAsia="Calibri" w:cstheme="minorHAnsi"/>
              </w:rPr>
              <w:t>potrzeby świadczenia usług społecznych w społeczności lokalnej</w:t>
            </w:r>
          </w:p>
        </w:tc>
      </w:tr>
      <w:tr w:rsidR="008A50D2" w:rsidRPr="00AB6890" w14:paraId="6FED1458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9FE6B94" w14:textId="77777777" w:rsidR="008A50D2" w:rsidRPr="00AB6890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071FC69" w14:textId="4AC69B68" w:rsidR="008A50D2" w:rsidRPr="00CD7D59" w:rsidRDefault="008A50D2" w:rsidP="00CD7D59">
            <w:pPr>
              <w:spacing w:line="276" w:lineRule="auto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FEDS.07.08-IP.02-0001/23-001</w:t>
            </w:r>
          </w:p>
        </w:tc>
      </w:tr>
      <w:tr w:rsidR="008A50D2" w:rsidRPr="00AB6890" w14:paraId="42CEC0B2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53269C1" w14:textId="77777777" w:rsidR="008A50D2" w:rsidRPr="00AB6890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/>
                <w:b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A0FFFA2" w14:textId="6640818F" w:rsidR="008A50D2" w:rsidRPr="00CD7D59" w:rsidRDefault="008A50D2" w:rsidP="00CD7D59">
            <w:pPr>
              <w:spacing w:line="276" w:lineRule="auto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kontrola planowa</w:t>
            </w:r>
          </w:p>
        </w:tc>
      </w:tr>
      <w:tr w:rsidR="008A50D2" w:rsidRPr="00AB6890" w14:paraId="400FCDF2" w14:textId="77777777" w:rsidTr="0047059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0C33426" w14:textId="77777777" w:rsidR="008A50D2" w:rsidRPr="00AB6890" w:rsidRDefault="008A50D2" w:rsidP="008A50D2">
            <w:pPr>
              <w:spacing w:line="276" w:lineRule="auto"/>
              <w:rPr>
                <w:rFonts w:eastAsia="Calibri" w:cs="Calibri"/>
                <w:b/>
              </w:rPr>
            </w:pPr>
            <w:r w:rsidRPr="00AB6890">
              <w:rPr>
                <w:rFonts w:eastAsia="Calibri" w:cs="Calibri"/>
                <w:b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BB45439" w14:textId="30D63FD6" w:rsidR="008A50D2" w:rsidRPr="00CD7D59" w:rsidRDefault="008A50D2" w:rsidP="00CD7D5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D7D59">
              <w:rPr>
                <w:rFonts w:eastAsia="Calibri" w:cstheme="minorHAnsi"/>
              </w:rPr>
              <w:t>2023/BZP 00459626</w:t>
            </w:r>
            <w:r w:rsidR="00CD7D59" w:rsidRPr="00CD7D59">
              <w:rPr>
                <w:rFonts w:eastAsia="Calibri" w:cstheme="minorHAnsi"/>
              </w:rPr>
              <w:t xml:space="preserve">  </w:t>
            </w:r>
          </w:p>
        </w:tc>
      </w:tr>
      <w:tr w:rsidR="008A50D2" w:rsidRPr="00AB6890" w14:paraId="1A56D501" w14:textId="77777777" w:rsidTr="0047059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395CA271" w14:textId="77777777" w:rsidR="008A50D2" w:rsidRPr="00AB6890" w:rsidRDefault="008A50D2" w:rsidP="008A50D2">
            <w:pPr>
              <w:spacing w:line="276" w:lineRule="auto"/>
              <w:rPr>
                <w:rFonts w:eastAsia="Calibri"/>
                <w:b/>
              </w:rPr>
            </w:pPr>
            <w:r w:rsidRPr="00AB6890">
              <w:rPr>
                <w:rFonts w:eastAsia="Calibri" w:cs="Calibri"/>
                <w:b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1D0A79D" w14:textId="77777777" w:rsidR="008A50D2" w:rsidRPr="00CD7D59" w:rsidRDefault="008A50D2" w:rsidP="008A50D2">
            <w:pPr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CD7D59">
              <w:rPr>
                <w:rFonts w:eastAsia="Calibri" w:cstheme="minorHAnsi"/>
                <w:b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CBAEE5B" w14:textId="77777777" w:rsidR="008A50D2" w:rsidRPr="00CD7D59" w:rsidRDefault="008A50D2" w:rsidP="008A50D2">
            <w:pPr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CD7D59">
              <w:rPr>
                <w:rFonts w:eastAsia="Calibri" w:cstheme="minorHAnsi"/>
                <w:b/>
              </w:rPr>
              <w:t>NIE</w:t>
            </w:r>
          </w:p>
        </w:tc>
      </w:tr>
      <w:tr w:rsidR="008A50D2" w:rsidRPr="00AB6890" w14:paraId="281B7A3E" w14:textId="77777777" w:rsidTr="0047059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103646D5" w14:textId="77777777" w:rsidR="008A50D2" w:rsidRPr="00AB6890" w:rsidRDefault="008A50D2" w:rsidP="008A50D2">
            <w:pPr>
              <w:spacing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D480717" w14:textId="77777777" w:rsidR="008A50D2" w:rsidRPr="00CD7D59" w:rsidRDefault="008A50D2" w:rsidP="008A50D2">
            <w:pPr>
              <w:spacing w:line="276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1F44A931" w14:textId="5421815C" w:rsidR="008A50D2" w:rsidRPr="00CD7D59" w:rsidRDefault="00CD7D59" w:rsidP="008A50D2">
            <w:pPr>
              <w:spacing w:line="276" w:lineRule="auto"/>
              <w:jc w:val="center"/>
              <w:rPr>
                <w:rFonts w:eastAsia="Calibri" w:cstheme="minorHAnsi"/>
                <w:bCs/>
              </w:rPr>
            </w:pPr>
            <w:r w:rsidRPr="00CD7D59">
              <w:rPr>
                <w:rFonts w:eastAsia="Calibri" w:cstheme="minorHAnsi"/>
                <w:bCs/>
              </w:rPr>
              <w:t>x</w:t>
            </w:r>
          </w:p>
        </w:tc>
      </w:tr>
      <w:tr w:rsidR="008A50D2" w:rsidRPr="00AB6890" w14:paraId="23988FF5" w14:textId="77777777" w:rsidTr="0047059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412D7444" w14:textId="77777777" w:rsidR="008A50D2" w:rsidRPr="00AB6890" w:rsidRDefault="008A50D2" w:rsidP="008A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Calibri"/>
                <w:b/>
              </w:rPr>
            </w:pPr>
            <w:r w:rsidRPr="00AB6890">
              <w:rPr>
                <w:rFonts w:eastAsia="Calibri" w:cs="Calibri"/>
                <w:b/>
              </w:rPr>
              <w:t>Opis stwierdzonych nieprawidłowości ze wskazaniem artykułów ustawy PZP,</w:t>
            </w:r>
          </w:p>
          <w:p w14:paraId="07D22315" w14:textId="77777777" w:rsidR="008A50D2" w:rsidRPr="00AB6890" w:rsidRDefault="008A50D2" w:rsidP="008A50D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B6890">
              <w:rPr>
                <w:rFonts w:eastAsia="Calibri" w:cs="Calibri"/>
                <w:b/>
              </w:rPr>
              <w:t>które zostały naruszone (jeśli dotyczy):</w:t>
            </w:r>
          </w:p>
        </w:tc>
      </w:tr>
      <w:tr w:rsidR="008A50D2" w:rsidRPr="00AB6890" w14:paraId="3C6583B9" w14:textId="77777777" w:rsidTr="0047059E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2ED76DBE" w14:textId="77777777" w:rsidR="008A50D2" w:rsidRPr="00AB6890" w:rsidDel="00BD4D29" w:rsidRDefault="008A50D2" w:rsidP="008A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Calibri"/>
              </w:rPr>
            </w:pPr>
            <w:r w:rsidRPr="00AB6890">
              <w:rPr>
                <w:rFonts w:eastAsia="Calibri" w:cs="Calibri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1999CD4B" w14:textId="656467AC" w:rsidR="008A50D2" w:rsidRPr="00AB6890" w:rsidDel="00BD4D29" w:rsidRDefault="00CD7D59" w:rsidP="008A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 dotyczy</w:t>
            </w:r>
          </w:p>
        </w:tc>
      </w:tr>
      <w:tr w:rsidR="008A50D2" w:rsidRPr="00AB6890" w14:paraId="06AC8A94" w14:textId="77777777" w:rsidTr="0047059E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1D7B2301" w14:textId="77777777" w:rsidR="008A50D2" w:rsidRPr="00AB6890" w:rsidDel="00BD4D29" w:rsidRDefault="008A50D2" w:rsidP="008A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Calibri"/>
              </w:rPr>
            </w:pPr>
            <w:r w:rsidRPr="00AB6890">
              <w:rPr>
                <w:rFonts w:eastAsia="Calibri" w:cs="Calibri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17FAAC31" w14:textId="1699C140" w:rsidR="008A50D2" w:rsidRPr="00AB6890" w:rsidDel="00BD4D29" w:rsidRDefault="00CD7D59" w:rsidP="008A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 dotyczy</w:t>
            </w:r>
          </w:p>
        </w:tc>
      </w:tr>
    </w:tbl>
    <w:p w14:paraId="244CFAC7" w14:textId="77777777" w:rsidR="008A50D2" w:rsidRPr="00AB6890" w:rsidRDefault="008A50D2" w:rsidP="008A50D2">
      <w:pPr>
        <w:rPr>
          <w:rFonts w:cs="Calibri"/>
        </w:rPr>
      </w:pPr>
      <w:r w:rsidRPr="00AB6890">
        <w:rPr>
          <w:rFonts w:cs="Calibri"/>
          <w:b/>
        </w:rPr>
        <w:t xml:space="preserve">Podstawa prawna: </w:t>
      </w:r>
      <w:r w:rsidRPr="00AB6890">
        <w:rPr>
          <w:rFonts w:cs="Calibri"/>
          <w:lang w:eastAsia="ar-SA"/>
        </w:rPr>
        <w:t xml:space="preserve">art. 602 </w:t>
      </w:r>
      <w:r w:rsidRPr="00AB6890">
        <w:rPr>
          <w:rFonts w:cs="Calibri"/>
          <w:color w:val="000000"/>
          <w:lang w:eastAsia="ar-SA"/>
        </w:rPr>
        <w:t xml:space="preserve">ustawy z dnia 11 września 2019 r. - </w:t>
      </w:r>
      <w:r w:rsidRPr="00AB6890">
        <w:rPr>
          <w:rFonts w:cs="Calibri"/>
          <w:bCs/>
          <w:color w:val="000000"/>
        </w:rPr>
        <w:t>Prawo zamówień publicznych</w:t>
      </w:r>
      <w:r w:rsidRPr="00AB6890">
        <w:rPr>
          <w:rFonts w:cs="Calibri"/>
          <w:lang w:eastAsia="ar-SA"/>
        </w:rPr>
        <w:t>.</w:t>
      </w:r>
    </w:p>
    <w:p w14:paraId="383D61CF" w14:textId="77777777" w:rsidR="008A50D2" w:rsidRPr="00AB6890" w:rsidRDefault="008A50D2" w:rsidP="008A50D2">
      <w:pPr>
        <w:spacing w:line="276" w:lineRule="auto"/>
        <w:rPr>
          <w:rFonts w:ascii="Times New Roman" w:hAnsi="Times New Roman"/>
        </w:rPr>
      </w:pPr>
    </w:p>
    <w:p w14:paraId="10396CEF" w14:textId="77777777" w:rsidR="00CD7D59" w:rsidRDefault="00CD7D59" w:rsidP="008A50D2">
      <w:pPr>
        <w:spacing w:line="276" w:lineRule="auto"/>
        <w:rPr>
          <w:rFonts w:cs="Calibri"/>
          <w:sz w:val="16"/>
          <w:szCs w:val="16"/>
        </w:rPr>
      </w:pPr>
    </w:p>
    <w:p w14:paraId="655B990E" w14:textId="77777777" w:rsidR="00CD7D59" w:rsidRDefault="00CD7D59" w:rsidP="008A50D2">
      <w:pPr>
        <w:spacing w:line="276" w:lineRule="auto"/>
        <w:rPr>
          <w:rFonts w:cs="Calibri"/>
          <w:sz w:val="16"/>
          <w:szCs w:val="16"/>
        </w:rPr>
      </w:pPr>
    </w:p>
    <w:p w14:paraId="0409F4FB" w14:textId="77777777" w:rsidR="008A50D2" w:rsidRPr="00AB6890" w:rsidRDefault="008A50D2" w:rsidP="008A50D2">
      <w:pPr>
        <w:jc w:val="center"/>
      </w:pPr>
    </w:p>
    <w:p w14:paraId="73741B4A" w14:textId="77777777" w:rsidR="008A50D2" w:rsidRPr="008A50D2" w:rsidRDefault="008A50D2" w:rsidP="008A50D2"/>
    <w:sectPr w:rsidR="008A50D2" w:rsidRPr="008A50D2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A63" w14:textId="77777777" w:rsidR="009868D3" w:rsidRDefault="009868D3" w:rsidP="00FE69F7">
      <w:r>
        <w:separator/>
      </w:r>
    </w:p>
  </w:endnote>
  <w:endnote w:type="continuationSeparator" w:id="0">
    <w:p w14:paraId="767F1A9F" w14:textId="77777777" w:rsidR="009868D3" w:rsidRDefault="009868D3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B7E3" w14:textId="77777777" w:rsidR="009868D3" w:rsidRDefault="009868D3" w:rsidP="00FE69F7">
      <w:r>
        <w:separator/>
      </w:r>
    </w:p>
  </w:footnote>
  <w:footnote w:type="continuationSeparator" w:id="0">
    <w:p w14:paraId="4EAE80F7" w14:textId="77777777" w:rsidR="009868D3" w:rsidRDefault="009868D3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301"/>
    <w:rsid w:val="00051D59"/>
    <w:rsid w:val="00054D31"/>
    <w:rsid w:val="00076720"/>
    <w:rsid w:val="00086D07"/>
    <w:rsid w:val="00087C7C"/>
    <w:rsid w:val="00092869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C7C12"/>
    <w:rsid w:val="001D4F1E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B0405"/>
    <w:rsid w:val="005B54B8"/>
    <w:rsid w:val="005C6616"/>
    <w:rsid w:val="005D0920"/>
    <w:rsid w:val="005D1EFE"/>
    <w:rsid w:val="005F053E"/>
    <w:rsid w:val="0061091C"/>
    <w:rsid w:val="00612465"/>
    <w:rsid w:val="00622924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641DA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A50D2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43F02"/>
    <w:rsid w:val="00950E04"/>
    <w:rsid w:val="0095391F"/>
    <w:rsid w:val="00961A6A"/>
    <w:rsid w:val="0096410C"/>
    <w:rsid w:val="00981CA0"/>
    <w:rsid w:val="009868D3"/>
    <w:rsid w:val="009B77C5"/>
    <w:rsid w:val="009D085F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C0FDA"/>
    <w:rsid w:val="00AC521F"/>
    <w:rsid w:val="00AF7AA7"/>
    <w:rsid w:val="00B23796"/>
    <w:rsid w:val="00B32D1B"/>
    <w:rsid w:val="00B414F8"/>
    <w:rsid w:val="00B47946"/>
    <w:rsid w:val="00B67E38"/>
    <w:rsid w:val="00B809BF"/>
    <w:rsid w:val="00B819B5"/>
    <w:rsid w:val="00B8264C"/>
    <w:rsid w:val="00B90A91"/>
    <w:rsid w:val="00B965E5"/>
    <w:rsid w:val="00BA20B2"/>
    <w:rsid w:val="00BA2A1A"/>
    <w:rsid w:val="00BA6135"/>
    <w:rsid w:val="00BB1016"/>
    <w:rsid w:val="00BB51F3"/>
    <w:rsid w:val="00BB7B90"/>
    <w:rsid w:val="00C06A6E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D7D59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2ECA"/>
    <w:rsid w:val="00F45624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Karolina Sidorska</cp:lastModifiedBy>
  <cp:revision>5</cp:revision>
  <cp:lastPrinted>2024-03-22T07:47:00Z</cp:lastPrinted>
  <dcterms:created xsi:type="dcterms:W3CDTF">2024-07-10T07:03:00Z</dcterms:created>
  <dcterms:modified xsi:type="dcterms:W3CDTF">2024-07-17T12:39:00Z</dcterms:modified>
</cp:coreProperties>
</file>