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9732" w14:textId="72D71290" w:rsidR="004E0D09" w:rsidRDefault="004E0D09" w:rsidP="005465E3"/>
    <w:p w14:paraId="3FF00381" w14:textId="75C33E5B" w:rsidR="005465E3" w:rsidRDefault="005465E3" w:rsidP="005465E3"/>
    <w:p w14:paraId="5E3C28BC" w14:textId="44F3A1EB" w:rsidR="005465E3" w:rsidRDefault="005465E3" w:rsidP="005465E3"/>
    <w:p w14:paraId="351AD54B" w14:textId="77777777" w:rsidR="005465E3" w:rsidRDefault="005465E3" w:rsidP="005465E3">
      <w:pPr>
        <w:spacing w:before="480" w:line="276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cs="Calibri"/>
          <w:b/>
        </w:rPr>
        <w:t xml:space="preserve">Zawiadomienie o przeprowadzonej kontroli i jej wynikach w zakresie zamówień publicznych </w:t>
      </w:r>
    </w:p>
    <w:p w14:paraId="61755E88" w14:textId="77777777" w:rsidR="005465E3" w:rsidRDefault="005465E3" w:rsidP="005465E3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5465E3" w14:paraId="3E0D51D5" w14:textId="77777777" w:rsidTr="005465E3">
        <w:trPr>
          <w:trHeight w:val="558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881C3" w14:textId="77777777" w:rsidR="005465E3" w:rsidRDefault="005465E3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Organ kontroli: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EE4" w14:textId="13DAA7DD" w:rsidR="005465E3" w:rsidRPr="00646825" w:rsidRDefault="005465E3" w:rsidP="0064682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Instytucja Pośrednicząca FEDS 2021-2027 (Dolnośląski Wojewódzki Urząd Pracy) – IP FEDS 2021-2027</w:t>
            </w:r>
          </w:p>
        </w:tc>
      </w:tr>
      <w:tr w:rsidR="005465E3" w14:paraId="2DC07A6F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92A47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Podmiot kontrolowany: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DBA" w14:textId="45A49FE0" w:rsidR="005465E3" w:rsidRPr="00646825" w:rsidRDefault="00646825" w:rsidP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Województwo dolnośląskie/Dolnośląski Ośrodek Polityki Społecznej</w:t>
            </w:r>
          </w:p>
        </w:tc>
      </w:tr>
      <w:tr w:rsidR="005465E3" w14:paraId="2678DEC4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25C133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Nazwa programu operacyjnego: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94D" w14:textId="5D1160FC" w:rsidR="005465E3" w:rsidRPr="00646825" w:rsidRDefault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Fundusze Europejskie dla Dolnego Śląska 2021-2027</w:t>
            </w:r>
          </w:p>
        </w:tc>
      </w:tr>
      <w:tr w:rsidR="005465E3" w14:paraId="7D337312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06DF59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Nr projektu</w:t>
            </w:r>
            <w:r>
              <w:rPr>
                <w:rFonts w:eastAsia="Calibri"/>
              </w:rPr>
              <w:t>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A26" w14:textId="08DC562C" w:rsidR="005465E3" w:rsidRPr="00646825" w:rsidRDefault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FEDS.07.08-IP.02-0002/23</w:t>
            </w:r>
          </w:p>
        </w:tc>
      </w:tr>
      <w:tr w:rsidR="005465E3" w14:paraId="039791D1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D26FA0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Tytuł projektu: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27" w14:textId="7CE65FBE" w:rsidR="005465E3" w:rsidRPr="00646825" w:rsidRDefault="00646825" w:rsidP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Projekt w zakresie rozwoju interwencji kryzysowej oraz przeciwdziałania przemocy, w tym przemocy w rodzinie</w:t>
            </w:r>
          </w:p>
        </w:tc>
      </w:tr>
      <w:tr w:rsidR="005465E3" w14:paraId="45D4E989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C1C0EF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Nr wewnętrzny kontroli projektu: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9200" w14:textId="391FAE18" w:rsidR="005465E3" w:rsidRPr="00646825" w:rsidRDefault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FEDS.07.08-IP.02-0002/23-003</w:t>
            </w:r>
          </w:p>
        </w:tc>
      </w:tr>
      <w:tr w:rsidR="005465E3" w14:paraId="4C78E01A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FF707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Typ kontroli (planowa/doraźna)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B3E" w14:textId="703517B5" w:rsidR="005465E3" w:rsidRPr="00646825" w:rsidRDefault="00646825">
            <w:pPr>
              <w:spacing w:after="200"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Kontrola planowa</w:t>
            </w:r>
          </w:p>
        </w:tc>
      </w:tr>
      <w:tr w:rsidR="005465E3" w14:paraId="7BFE46E2" w14:textId="77777777" w:rsidTr="005465E3">
        <w:trPr>
          <w:trHeight w:val="34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3A1278" w14:textId="77777777" w:rsidR="005465E3" w:rsidRDefault="005465E3">
            <w:pPr>
              <w:spacing w:after="200" w:line="276" w:lineRule="auto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</w:rPr>
              <w:t>Nr zamówienia: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B4E" w14:textId="5F655911" w:rsidR="005465E3" w:rsidRDefault="00646825">
            <w:pPr>
              <w:spacing w:after="200"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ZP.262.8.2024</w:t>
            </w:r>
          </w:p>
        </w:tc>
      </w:tr>
      <w:tr w:rsidR="005465E3" w14:paraId="434275DA" w14:textId="77777777" w:rsidTr="005465E3">
        <w:trPr>
          <w:trHeight w:val="390"/>
        </w:trPr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24D5A" w14:textId="77777777" w:rsidR="005465E3" w:rsidRDefault="005465E3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</w:rPr>
              <w:t>Wynik kontroli (stwierdzono nieprawidłowości) 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5C46" w14:textId="77777777" w:rsidR="005465E3" w:rsidRDefault="005465E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B674" w14:textId="77777777" w:rsidR="005465E3" w:rsidRDefault="005465E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NIE</w:t>
            </w:r>
          </w:p>
        </w:tc>
      </w:tr>
      <w:tr w:rsidR="005465E3" w14:paraId="25990716" w14:textId="77777777" w:rsidTr="005465E3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13D2" w14:textId="77777777" w:rsidR="005465E3" w:rsidRDefault="005465E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125" w14:textId="77777777" w:rsidR="005465E3" w:rsidRDefault="005465E3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AD3" w14:textId="4C769001" w:rsidR="005465E3" w:rsidRPr="00646825" w:rsidRDefault="00646825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6825">
              <w:rPr>
                <w:rFonts w:eastAsia="Calibri"/>
                <w:bCs/>
                <w:sz w:val="20"/>
                <w:szCs w:val="20"/>
              </w:rPr>
              <w:t>X</w:t>
            </w:r>
          </w:p>
        </w:tc>
      </w:tr>
      <w:tr w:rsidR="005465E3" w14:paraId="16820BB3" w14:textId="77777777" w:rsidTr="005465E3">
        <w:trPr>
          <w:trHeight w:val="34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B1A6F0" w14:textId="77777777" w:rsidR="005465E3" w:rsidRDefault="005465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</w:rPr>
              <w:t>Opis stwierdzonych nieprawidłowości ze wskazaniem artykułów ustawy PZP,</w:t>
            </w:r>
          </w:p>
          <w:p w14:paraId="0C5E3E20" w14:textId="77777777" w:rsidR="005465E3" w:rsidRDefault="005465E3">
            <w:pPr>
              <w:spacing w:after="200"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</w:rPr>
              <w:t>które zostały naruszone (jeśli dotyczy):</w:t>
            </w:r>
          </w:p>
        </w:tc>
      </w:tr>
      <w:tr w:rsidR="005465E3" w14:paraId="695D36F3" w14:textId="77777777" w:rsidTr="005465E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077CBD" w14:textId="77777777" w:rsidR="005465E3" w:rsidRDefault="005465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</w:rPr>
              <w:t>Nieprawidłowość (N-1)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926AB" w14:textId="14D43949" w:rsidR="005465E3" w:rsidRDefault="003D1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 dotyczy</w:t>
            </w:r>
          </w:p>
        </w:tc>
      </w:tr>
      <w:tr w:rsidR="005465E3" w14:paraId="304EB561" w14:textId="77777777" w:rsidTr="005465E3">
        <w:trPr>
          <w:trHeight w:val="3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1F766" w14:textId="77777777" w:rsidR="005465E3" w:rsidRDefault="005465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Nieprawidłowość (N-2)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CC5D8" w14:textId="3DEA4272" w:rsidR="005465E3" w:rsidRDefault="003D1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nie dotyczy</w:t>
            </w:r>
          </w:p>
        </w:tc>
      </w:tr>
    </w:tbl>
    <w:p w14:paraId="56910FC5" w14:textId="77777777" w:rsidR="005465E3" w:rsidRDefault="005465E3" w:rsidP="005465E3">
      <w:pPr>
        <w:rPr>
          <w:rFonts w:ascii="Calibri" w:eastAsia="Times New Roman" w:hAnsi="Calibri" w:cs="Calibri"/>
        </w:rPr>
      </w:pPr>
      <w:r>
        <w:rPr>
          <w:rFonts w:cs="Calibri"/>
          <w:b/>
        </w:rPr>
        <w:t xml:space="preserve">Podstawa prawna: </w:t>
      </w:r>
      <w:r>
        <w:rPr>
          <w:rFonts w:cs="Calibri"/>
          <w:lang w:eastAsia="ar-SA"/>
        </w:rPr>
        <w:t xml:space="preserve">art. 602 </w:t>
      </w:r>
      <w:r>
        <w:rPr>
          <w:rFonts w:cs="Calibri"/>
          <w:color w:val="000000"/>
          <w:lang w:eastAsia="ar-SA"/>
        </w:rPr>
        <w:t xml:space="preserve">ustawy z dnia 11 września 2019 r. - </w:t>
      </w:r>
      <w:r>
        <w:rPr>
          <w:rFonts w:cs="Calibri"/>
          <w:bCs/>
          <w:color w:val="000000"/>
        </w:rPr>
        <w:t>Prawo zamówień publicznych</w:t>
      </w:r>
      <w:r>
        <w:rPr>
          <w:rFonts w:cs="Calibri"/>
          <w:lang w:eastAsia="ar-SA"/>
        </w:rPr>
        <w:t>.</w:t>
      </w:r>
    </w:p>
    <w:p w14:paraId="1616E7FD" w14:textId="77777777" w:rsidR="005465E3" w:rsidRDefault="005465E3" w:rsidP="005465E3">
      <w:pPr>
        <w:spacing w:line="276" w:lineRule="auto"/>
        <w:rPr>
          <w:rFonts w:ascii="Times New Roman" w:hAnsi="Times New Roman" w:cs="Times New Roman"/>
        </w:rPr>
      </w:pPr>
    </w:p>
    <w:p w14:paraId="0D9037E1" w14:textId="77777777" w:rsidR="005465E3" w:rsidRDefault="005465E3" w:rsidP="005465E3">
      <w:pPr>
        <w:jc w:val="center"/>
        <w:rPr>
          <w:rFonts w:cs="Times New Roman"/>
        </w:rPr>
      </w:pPr>
    </w:p>
    <w:p w14:paraId="70BC6457" w14:textId="77777777" w:rsidR="005465E3" w:rsidRDefault="005465E3" w:rsidP="005465E3">
      <w:pPr>
        <w:rPr>
          <w:rFonts w:cs="Arial"/>
          <w:sz w:val="20"/>
          <w:szCs w:val="24"/>
        </w:rPr>
      </w:pPr>
    </w:p>
    <w:p w14:paraId="5197843E" w14:textId="77777777" w:rsidR="005465E3" w:rsidRPr="005465E3" w:rsidRDefault="005465E3" w:rsidP="005465E3"/>
    <w:sectPr w:rsidR="005465E3" w:rsidRPr="005465E3" w:rsidSect="00EE11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7D6D" w14:textId="77777777" w:rsidR="007459A8" w:rsidRDefault="007459A8" w:rsidP="00FE69F7">
      <w:r>
        <w:separator/>
      </w:r>
    </w:p>
  </w:endnote>
  <w:endnote w:type="continuationSeparator" w:id="0">
    <w:p w14:paraId="0543E1D3" w14:textId="77777777" w:rsidR="007459A8" w:rsidRDefault="007459A8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465DFEEF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0D09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6A6A2023" w:rsidR="0034046A" w:rsidRPr="00F2698E" w:rsidRDefault="0034046A" w:rsidP="004E0D0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4E0D09">
            <w:rPr>
              <w:rFonts w:ascii="Arial" w:hAnsi="Arial" w:cs="Arial"/>
              <w:sz w:val="16"/>
              <w:szCs w:val="16"/>
            </w:rPr>
            <w:t>Kontroli</w:t>
          </w:r>
          <w:r w:rsidR="00EE11F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E4EFD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9DBD" w14:textId="77777777" w:rsidR="007459A8" w:rsidRDefault="007459A8" w:rsidP="00FE69F7">
      <w:r>
        <w:separator/>
      </w:r>
    </w:p>
  </w:footnote>
  <w:footnote w:type="continuationSeparator" w:id="0">
    <w:p w14:paraId="4E8D88BB" w14:textId="77777777" w:rsidR="007459A8" w:rsidRDefault="007459A8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42301"/>
    <w:rsid w:val="00051D59"/>
    <w:rsid w:val="00054D31"/>
    <w:rsid w:val="00076720"/>
    <w:rsid w:val="00086D07"/>
    <w:rsid w:val="00087C7C"/>
    <w:rsid w:val="00092869"/>
    <w:rsid w:val="000A7453"/>
    <w:rsid w:val="000B05D9"/>
    <w:rsid w:val="000D18FB"/>
    <w:rsid w:val="000E10FB"/>
    <w:rsid w:val="000F565B"/>
    <w:rsid w:val="001208BA"/>
    <w:rsid w:val="00137B68"/>
    <w:rsid w:val="00140B94"/>
    <w:rsid w:val="001417F0"/>
    <w:rsid w:val="001707EF"/>
    <w:rsid w:val="001717A5"/>
    <w:rsid w:val="00180C2F"/>
    <w:rsid w:val="001A4EAA"/>
    <w:rsid w:val="001C2A40"/>
    <w:rsid w:val="001C3829"/>
    <w:rsid w:val="001C7C12"/>
    <w:rsid w:val="001D4F1E"/>
    <w:rsid w:val="001E2C7C"/>
    <w:rsid w:val="00203707"/>
    <w:rsid w:val="00240FD9"/>
    <w:rsid w:val="0024274D"/>
    <w:rsid w:val="0025198B"/>
    <w:rsid w:val="0025699C"/>
    <w:rsid w:val="00272FB8"/>
    <w:rsid w:val="002943B8"/>
    <w:rsid w:val="002946C3"/>
    <w:rsid w:val="00297049"/>
    <w:rsid w:val="002A119A"/>
    <w:rsid w:val="002B5D74"/>
    <w:rsid w:val="002C66F5"/>
    <w:rsid w:val="002D64BA"/>
    <w:rsid w:val="0032447B"/>
    <w:rsid w:val="003377CD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900E9"/>
    <w:rsid w:val="003B3A65"/>
    <w:rsid w:val="003D13BE"/>
    <w:rsid w:val="003D7988"/>
    <w:rsid w:val="003E66C9"/>
    <w:rsid w:val="003F7F00"/>
    <w:rsid w:val="004138E8"/>
    <w:rsid w:val="0043222A"/>
    <w:rsid w:val="00467183"/>
    <w:rsid w:val="00482CDB"/>
    <w:rsid w:val="004A55A7"/>
    <w:rsid w:val="004E0D09"/>
    <w:rsid w:val="004F32D2"/>
    <w:rsid w:val="00510DB6"/>
    <w:rsid w:val="00514BCC"/>
    <w:rsid w:val="00520BEF"/>
    <w:rsid w:val="005258EE"/>
    <w:rsid w:val="0052660A"/>
    <w:rsid w:val="00540B4F"/>
    <w:rsid w:val="00544EFB"/>
    <w:rsid w:val="005465E3"/>
    <w:rsid w:val="00565A99"/>
    <w:rsid w:val="0059124D"/>
    <w:rsid w:val="005B0405"/>
    <w:rsid w:val="005B54B8"/>
    <w:rsid w:val="005C6616"/>
    <w:rsid w:val="005D1EFE"/>
    <w:rsid w:val="005F053E"/>
    <w:rsid w:val="005F5CAE"/>
    <w:rsid w:val="00622924"/>
    <w:rsid w:val="006444DC"/>
    <w:rsid w:val="00646825"/>
    <w:rsid w:val="00680435"/>
    <w:rsid w:val="0068505B"/>
    <w:rsid w:val="00696124"/>
    <w:rsid w:val="006A551A"/>
    <w:rsid w:val="006C0D35"/>
    <w:rsid w:val="006D4A46"/>
    <w:rsid w:val="006D78D6"/>
    <w:rsid w:val="0072197F"/>
    <w:rsid w:val="00726BA7"/>
    <w:rsid w:val="00740498"/>
    <w:rsid w:val="007459A8"/>
    <w:rsid w:val="007641DA"/>
    <w:rsid w:val="007658A7"/>
    <w:rsid w:val="00781400"/>
    <w:rsid w:val="00785514"/>
    <w:rsid w:val="007963F1"/>
    <w:rsid w:val="007A2DCE"/>
    <w:rsid w:val="007A78CC"/>
    <w:rsid w:val="007C50D7"/>
    <w:rsid w:val="007E30F6"/>
    <w:rsid w:val="007F497F"/>
    <w:rsid w:val="00834F82"/>
    <w:rsid w:val="00853368"/>
    <w:rsid w:val="008665E1"/>
    <w:rsid w:val="00867CC3"/>
    <w:rsid w:val="00884330"/>
    <w:rsid w:val="008855CA"/>
    <w:rsid w:val="008C77B8"/>
    <w:rsid w:val="008F74FA"/>
    <w:rsid w:val="0090066E"/>
    <w:rsid w:val="00901F0D"/>
    <w:rsid w:val="00902DAD"/>
    <w:rsid w:val="00905470"/>
    <w:rsid w:val="00906BAF"/>
    <w:rsid w:val="009140EC"/>
    <w:rsid w:val="00930B44"/>
    <w:rsid w:val="00930BAE"/>
    <w:rsid w:val="00950E04"/>
    <w:rsid w:val="0095391F"/>
    <w:rsid w:val="00961A6A"/>
    <w:rsid w:val="0096410C"/>
    <w:rsid w:val="00981CA0"/>
    <w:rsid w:val="00985BFE"/>
    <w:rsid w:val="009B77C5"/>
    <w:rsid w:val="009D085F"/>
    <w:rsid w:val="009E20F4"/>
    <w:rsid w:val="009F2E4C"/>
    <w:rsid w:val="009F3462"/>
    <w:rsid w:val="00A02306"/>
    <w:rsid w:val="00A04DD6"/>
    <w:rsid w:val="00A20D73"/>
    <w:rsid w:val="00A21D1C"/>
    <w:rsid w:val="00A4015D"/>
    <w:rsid w:val="00A464FA"/>
    <w:rsid w:val="00A56A30"/>
    <w:rsid w:val="00A60C68"/>
    <w:rsid w:val="00A64DB5"/>
    <w:rsid w:val="00A75F2F"/>
    <w:rsid w:val="00AA75BE"/>
    <w:rsid w:val="00AD0999"/>
    <w:rsid w:val="00AF7AA7"/>
    <w:rsid w:val="00B23796"/>
    <w:rsid w:val="00B32D1B"/>
    <w:rsid w:val="00B3558C"/>
    <w:rsid w:val="00B414F8"/>
    <w:rsid w:val="00B47946"/>
    <w:rsid w:val="00B67E38"/>
    <w:rsid w:val="00B809BF"/>
    <w:rsid w:val="00B90A91"/>
    <w:rsid w:val="00B965E5"/>
    <w:rsid w:val="00BA2A1A"/>
    <w:rsid w:val="00BA6135"/>
    <w:rsid w:val="00BB1016"/>
    <w:rsid w:val="00BE0B6A"/>
    <w:rsid w:val="00C06A6E"/>
    <w:rsid w:val="00C305F0"/>
    <w:rsid w:val="00C352E7"/>
    <w:rsid w:val="00C4643B"/>
    <w:rsid w:val="00C57635"/>
    <w:rsid w:val="00C755B7"/>
    <w:rsid w:val="00C963D7"/>
    <w:rsid w:val="00CA6583"/>
    <w:rsid w:val="00CC3037"/>
    <w:rsid w:val="00CD3236"/>
    <w:rsid w:val="00CF349E"/>
    <w:rsid w:val="00D01B61"/>
    <w:rsid w:val="00D01FD2"/>
    <w:rsid w:val="00D14D32"/>
    <w:rsid w:val="00D33755"/>
    <w:rsid w:val="00D56C8E"/>
    <w:rsid w:val="00D61C29"/>
    <w:rsid w:val="00D92082"/>
    <w:rsid w:val="00DA4E13"/>
    <w:rsid w:val="00DB0A7F"/>
    <w:rsid w:val="00DB2670"/>
    <w:rsid w:val="00DC6505"/>
    <w:rsid w:val="00DD4D51"/>
    <w:rsid w:val="00DD7849"/>
    <w:rsid w:val="00DE0AC9"/>
    <w:rsid w:val="00DF17C7"/>
    <w:rsid w:val="00E37098"/>
    <w:rsid w:val="00E721C9"/>
    <w:rsid w:val="00E7389F"/>
    <w:rsid w:val="00E73DB2"/>
    <w:rsid w:val="00E90A32"/>
    <w:rsid w:val="00EA242A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5624"/>
    <w:rsid w:val="00F57FA5"/>
    <w:rsid w:val="00F616BC"/>
    <w:rsid w:val="00F61ABC"/>
    <w:rsid w:val="00F65A90"/>
    <w:rsid w:val="00F66A63"/>
    <w:rsid w:val="00FB571A"/>
    <w:rsid w:val="00FD3921"/>
    <w:rsid w:val="00FE38D9"/>
    <w:rsid w:val="00FE5C96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F3D35-B518-4679-9BAA-0E5A657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Małgorzata Zjawin</cp:lastModifiedBy>
  <cp:revision>4</cp:revision>
  <cp:lastPrinted>2024-07-24T09:12:00Z</cp:lastPrinted>
  <dcterms:created xsi:type="dcterms:W3CDTF">2024-12-16T09:42:00Z</dcterms:created>
  <dcterms:modified xsi:type="dcterms:W3CDTF">2024-12-27T08:41:00Z</dcterms:modified>
</cp:coreProperties>
</file>