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0626" w14:textId="77777777" w:rsidR="007D0DAB" w:rsidRDefault="007D0DAB" w:rsidP="007D0DAB">
      <w:pPr>
        <w:spacing w:before="48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EDA65D4" w14:textId="632CA83D" w:rsidR="006B694D" w:rsidRPr="006B694D" w:rsidRDefault="006B694D" w:rsidP="007D0DAB">
      <w:pPr>
        <w:rPr>
          <w:rFonts w:ascii="Calibri" w:eastAsia="Times New Roman" w:hAnsi="Calibri" w:cs="Calibri"/>
          <w:b/>
          <w:sz w:val="24"/>
          <w:szCs w:val="24"/>
        </w:rPr>
      </w:pPr>
      <w:r w:rsidRPr="006B694D">
        <w:rPr>
          <w:rFonts w:ascii="Calibri" w:eastAsia="Times New Roman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6B811E79" w14:textId="77777777" w:rsidR="006B694D" w:rsidRPr="006B694D" w:rsidRDefault="006B694D" w:rsidP="006B694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6B694D" w:rsidRPr="006B694D" w14:paraId="3B239F37" w14:textId="77777777" w:rsidTr="007D0DAB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37B0B75" w14:textId="77777777" w:rsidR="006B694D" w:rsidRPr="006B694D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E284D21" w14:textId="4D26305B" w:rsidR="006B694D" w:rsidRPr="006B694D" w:rsidRDefault="006B694D" w:rsidP="007D0DAB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94D">
              <w:rPr>
                <w:rFonts w:ascii="Calibri" w:eastAsia="Calibri" w:hAnsi="Calibri" w:cs="Times New Roman"/>
                <w:sz w:val="24"/>
                <w:szCs w:val="24"/>
              </w:rPr>
              <w:t>Instytucja Pośrednicząca FEDS 2021-2027 (Dolnośląski Wojewódzki Urząd Pracy) – IP FEDS 2021-2027</w:t>
            </w:r>
          </w:p>
        </w:tc>
      </w:tr>
      <w:tr w:rsidR="006B694D" w:rsidRPr="006B694D" w14:paraId="22BC6DF4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09FCB9B" w14:textId="77777777" w:rsidR="006B694D" w:rsidRPr="006B694D" w:rsidDel="001F5A1F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6D52F636" w14:textId="38A72C91" w:rsidR="006B694D" w:rsidRPr="006B694D" w:rsidRDefault="00A4115A" w:rsidP="006B694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A4115A">
              <w:rPr>
                <w:rFonts w:ascii="Calibri" w:eastAsia="Calibri" w:hAnsi="Calibri" w:cs="Times New Roman"/>
                <w:bCs/>
                <w:sz w:val="24"/>
                <w:szCs w:val="24"/>
              </w:rPr>
              <w:t>Dolnośląski Ośrodek Polityki Społecznej</w:t>
            </w:r>
          </w:p>
        </w:tc>
      </w:tr>
      <w:tr w:rsidR="006B694D" w:rsidRPr="006B694D" w14:paraId="363D8732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31D2F8B1" w14:textId="77777777" w:rsidR="006B694D" w:rsidRPr="006B694D" w:rsidDel="001F5A1F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59B69FB" w14:textId="0C1E116A" w:rsidR="006B694D" w:rsidRPr="006B694D" w:rsidRDefault="007D092B" w:rsidP="006B694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D092B">
              <w:rPr>
                <w:rFonts w:ascii="Calibri" w:eastAsia="Calibri" w:hAnsi="Calibri" w:cs="Times New Roman"/>
                <w:bCs/>
                <w:sz w:val="24"/>
                <w:szCs w:val="24"/>
              </w:rPr>
              <w:t>Fundusze Europejskie dla Dolnego Śląska 2021-2027</w:t>
            </w:r>
          </w:p>
        </w:tc>
      </w:tr>
      <w:tr w:rsidR="006B694D" w:rsidRPr="006B694D" w14:paraId="5358DF6C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17847CD" w14:textId="77777777" w:rsidR="006B694D" w:rsidRPr="006B694D" w:rsidDel="001F5A1F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Nr projektu</w:t>
            </w:r>
            <w:r w:rsidRPr="006B694D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E677DFB" w14:textId="508A0467" w:rsidR="006B694D" w:rsidRPr="006B694D" w:rsidRDefault="007D092B" w:rsidP="006B694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D092B">
              <w:rPr>
                <w:rFonts w:ascii="Calibri" w:eastAsia="Calibri" w:hAnsi="Calibri" w:cs="Times New Roman"/>
                <w:bCs/>
                <w:sz w:val="24"/>
                <w:szCs w:val="24"/>
              </w:rPr>
              <w:t>FEDS.07.08-IP.02-0003/23</w:t>
            </w:r>
          </w:p>
        </w:tc>
      </w:tr>
      <w:tr w:rsidR="006B694D" w:rsidRPr="006B694D" w14:paraId="387DCA19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38018E4" w14:textId="77777777" w:rsidR="006B694D" w:rsidRPr="006B694D" w:rsidDel="001F5A1F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4479076" w14:textId="70ED3F13" w:rsidR="006B694D" w:rsidRPr="006B694D" w:rsidRDefault="007D092B" w:rsidP="007D092B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D092B">
              <w:rPr>
                <w:rFonts w:ascii="Calibri" w:eastAsia="Calibri" w:hAnsi="Calibri" w:cs="Calibri"/>
                <w:sz w:val="24"/>
                <w:szCs w:val="24"/>
              </w:rPr>
              <w:t>Działania ośrodka adopcyjnego na rzecz dolnośląskich rodzin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6B694D" w:rsidRPr="006B694D" w14:paraId="57FDC798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CBEE2A5" w14:textId="77777777" w:rsidR="006B694D" w:rsidRPr="006B694D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209AB4F" w14:textId="15A6C9F7" w:rsidR="006B694D" w:rsidRPr="006B694D" w:rsidRDefault="007D092B" w:rsidP="006B694D">
            <w:pPr>
              <w:spacing w:after="200"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0" w:name="_Hlk184194026"/>
            <w:r w:rsidRPr="007D092B">
              <w:rPr>
                <w:rFonts w:cstheme="minorHAnsi"/>
                <w:spacing w:val="3"/>
                <w:sz w:val="24"/>
                <w:szCs w:val="24"/>
                <w:shd w:val="clear" w:color="auto" w:fill="FFFFFF"/>
              </w:rPr>
              <w:t>FEDS.07.08-IP.02-0003/23-002</w:t>
            </w:r>
            <w:bookmarkEnd w:id="0"/>
          </w:p>
        </w:tc>
      </w:tr>
      <w:tr w:rsidR="006B694D" w:rsidRPr="006B694D" w14:paraId="016AE3CE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3DDF0083" w14:textId="77777777" w:rsidR="006B694D" w:rsidRPr="006B694D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Times New Roman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F2389D1" w14:textId="398D624C" w:rsidR="006B694D" w:rsidRPr="006B694D" w:rsidRDefault="007D092B" w:rsidP="006B694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D092B">
              <w:rPr>
                <w:rFonts w:ascii="Calibri" w:eastAsia="Calibri" w:hAnsi="Calibri" w:cs="Times New Roman"/>
                <w:bCs/>
                <w:sz w:val="24"/>
                <w:szCs w:val="24"/>
              </w:rPr>
              <w:t>Kontrola planowa</w:t>
            </w:r>
          </w:p>
        </w:tc>
      </w:tr>
      <w:tr w:rsidR="006B694D" w:rsidRPr="006B694D" w14:paraId="5056E7E3" w14:textId="77777777" w:rsidTr="00576E33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CB2173F" w14:textId="77777777" w:rsidR="006B694D" w:rsidRPr="006B694D" w:rsidRDefault="006B694D" w:rsidP="006B694D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Calibr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732BBAE" w14:textId="2D81AE88" w:rsidR="006B694D" w:rsidRPr="006B694D" w:rsidRDefault="007D092B" w:rsidP="006B694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D092B">
              <w:rPr>
                <w:rFonts w:ascii="Calibri" w:eastAsia="Calibri" w:hAnsi="Calibri" w:cs="Times New Roman"/>
                <w:bCs/>
                <w:sz w:val="24"/>
                <w:szCs w:val="24"/>
              </w:rPr>
              <w:t>2024/BZP00401793</w:t>
            </w:r>
          </w:p>
        </w:tc>
      </w:tr>
      <w:tr w:rsidR="006B694D" w:rsidRPr="006B694D" w14:paraId="012C1C9E" w14:textId="77777777" w:rsidTr="00576E33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310ADBF6" w14:textId="77777777" w:rsidR="006B694D" w:rsidRPr="006B694D" w:rsidRDefault="006B694D" w:rsidP="006B694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Calibri"/>
                <w:b/>
                <w:sz w:val="24"/>
                <w:szCs w:val="24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8A546CF" w14:textId="77777777" w:rsidR="006B694D" w:rsidRPr="006B694D" w:rsidRDefault="006B694D" w:rsidP="006B694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94D">
              <w:rPr>
                <w:rFonts w:ascii="Calibri" w:eastAsia="Calibri" w:hAnsi="Calibri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79A2FE4" w14:textId="77777777" w:rsidR="006B694D" w:rsidRPr="006B694D" w:rsidRDefault="006B694D" w:rsidP="006B694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94D">
              <w:rPr>
                <w:rFonts w:ascii="Calibri" w:eastAsia="Calibri" w:hAnsi="Calibri" w:cs="Times New Roman"/>
                <w:b/>
                <w:sz w:val="20"/>
                <w:szCs w:val="20"/>
              </w:rPr>
              <w:t>NIE</w:t>
            </w:r>
          </w:p>
        </w:tc>
      </w:tr>
      <w:tr w:rsidR="006B694D" w:rsidRPr="006B694D" w14:paraId="5CEA30C4" w14:textId="77777777" w:rsidTr="00576E33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14528443" w14:textId="77777777" w:rsidR="006B694D" w:rsidRPr="006B694D" w:rsidRDefault="006B694D" w:rsidP="006B694D">
            <w:pPr>
              <w:spacing w:after="200" w:line="276" w:lineRule="auto"/>
              <w:jc w:val="right"/>
              <w:rPr>
                <w:rFonts w:ascii="ArialMT" w:eastAsia="Calibri" w:hAnsi="ArialMT" w:cs="ArialMT"/>
                <w:sz w:val="25"/>
                <w:szCs w:val="25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CA8ADEC" w14:textId="77777777" w:rsidR="006B694D" w:rsidRPr="006B694D" w:rsidRDefault="006B694D" w:rsidP="006B694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2E2502D3" w14:textId="50805A95" w:rsidR="006B694D" w:rsidRPr="006B694D" w:rsidRDefault="007D092B" w:rsidP="006B694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</w:p>
        </w:tc>
      </w:tr>
      <w:tr w:rsidR="006B694D" w:rsidRPr="006B694D" w14:paraId="58317365" w14:textId="77777777" w:rsidTr="00576E33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F5DC06C" w14:textId="77777777" w:rsidR="006B694D" w:rsidRPr="006B694D" w:rsidRDefault="006B694D" w:rsidP="006B69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B694D">
              <w:rPr>
                <w:rFonts w:ascii="Calibri" w:eastAsia="Calibri" w:hAnsi="Calibri" w:cs="Calibr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6AABB451" w14:textId="77777777" w:rsidR="006B694D" w:rsidRPr="006B694D" w:rsidRDefault="006B694D" w:rsidP="006B694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B694D">
              <w:rPr>
                <w:rFonts w:ascii="Calibri" w:eastAsia="Calibri" w:hAnsi="Calibri" w:cs="Calibr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6B694D" w:rsidRPr="006B694D" w14:paraId="1C511313" w14:textId="77777777" w:rsidTr="00576E33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7C24E013" w14:textId="77777777" w:rsidR="006B694D" w:rsidRPr="006B694D" w:rsidDel="00BD4D29" w:rsidRDefault="006B694D" w:rsidP="006B69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694D">
              <w:rPr>
                <w:rFonts w:ascii="Calibri" w:eastAsia="Calibri" w:hAnsi="Calibri" w:cs="Calibri"/>
                <w:sz w:val="24"/>
                <w:szCs w:val="24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2DB538CE" w14:textId="2911577D" w:rsidR="006B694D" w:rsidRPr="006B694D" w:rsidDel="00BD4D29" w:rsidRDefault="007D092B" w:rsidP="007D09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Nie dotyczy </w:t>
            </w:r>
          </w:p>
        </w:tc>
      </w:tr>
      <w:tr w:rsidR="006B694D" w:rsidRPr="006B694D" w14:paraId="7CEABD8A" w14:textId="77777777" w:rsidTr="00576E33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14:paraId="6D558A61" w14:textId="77777777" w:rsidR="006B694D" w:rsidRPr="006B694D" w:rsidDel="00BD4D29" w:rsidRDefault="006B694D" w:rsidP="006B69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B694D">
              <w:rPr>
                <w:rFonts w:ascii="Calibri" w:eastAsia="Calibri" w:hAnsi="Calibri" w:cs="Calibri"/>
                <w:sz w:val="24"/>
                <w:szCs w:val="24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14:paraId="05AA9A36" w14:textId="4650A743" w:rsidR="006B694D" w:rsidRPr="006B694D" w:rsidDel="00BD4D29" w:rsidRDefault="007D092B" w:rsidP="007D092B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Nie dotyczy </w:t>
            </w:r>
          </w:p>
        </w:tc>
      </w:tr>
    </w:tbl>
    <w:p w14:paraId="5476529D" w14:textId="77777777" w:rsidR="006B694D" w:rsidRPr="006B694D" w:rsidRDefault="006B694D" w:rsidP="006B694D">
      <w:pPr>
        <w:rPr>
          <w:rFonts w:ascii="Calibri" w:eastAsia="Times New Roman" w:hAnsi="Calibri" w:cs="Calibri"/>
          <w:sz w:val="24"/>
          <w:szCs w:val="24"/>
        </w:rPr>
      </w:pPr>
      <w:r w:rsidRPr="006B694D">
        <w:rPr>
          <w:rFonts w:ascii="Calibri" w:eastAsia="Times New Roman" w:hAnsi="Calibri" w:cs="Calibri"/>
          <w:b/>
          <w:sz w:val="24"/>
          <w:szCs w:val="24"/>
        </w:rPr>
        <w:t xml:space="preserve">Podstawa prawna: </w:t>
      </w:r>
      <w:r w:rsidRPr="006B694D">
        <w:rPr>
          <w:rFonts w:ascii="Calibri" w:eastAsia="Times New Roman" w:hAnsi="Calibri" w:cs="Calibri"/>
          <w:sz w:val="24"/>
          <w:szCs w:val="24"/>
          <w:lang w:eastAsia="ar-SA"/>
        </w:rPr>
        <w:t xml:space="preserve">art. 602 </w:t>
      </w:r>
      <w:r w:rsidRPr="006B694D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6B694D">
        <w:rPr>
          <w:rFonts w:ascii="Calibri" w:eastAsia="Times New Roman" w:hAnsi="Calibri" w:cs="Calibri"/>
          <w:bCs/>
          <w:color w:val="000000"/>
          <w:sz w:val="24"/>
          <w:szCs w:val="24"/>
        </w:rPr>
        <w:t>Prawo zamówień publicznych</w:t>
      </w:r>
      <w:r w:rsidRPr="006B694D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5A4C380F" w14:textId="77777777" w:rsidR="006B694D" w:rsidRPr="006B694D" w:rsidRDefault="006B694D" w:rsidP="006B694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F8E49" w14:textId="53D4D54D" w:rsidR="006B694D" w:rsidRDefault="006B694D" w:rsidP="006B694D">
      <w:pPr>
        <w:spacing w:line="276" w:lineRule="auto"/>
        <w:rPr>
          <w:rFonts w:ascii="Calibri" w:eastAsia="Times New Roman" w:hAnsi="Calibri" w:cs="Calibri"/>
          <w:sz w:val="16"/>
          <w:szCs w:val="16"/>
        </w:rPr>
      </w:pPr>
      <w:r w:rsidRPr="006B694D">
        <w:rPr>
          <w:rFonts w:ascii="Calibri" w:eastAsia="Times New Roman" w:hAnsi="Calibri" w:cs="Calibri"/>
          <w:sz w:val="16"/>
          <w:szCs w:val="16"/>
        </w:rPr>
        <w:t>Sporządził:</w:t>
      </w:r>
    </w:p>
    <w:p w14:paraId="2707D034" w14:textId="77777777" w:rsidR="007D0DAB" w:rsidRPr="006B694D" w:rsidRDefault="007D0DAB" w:rsidP="006B694D">
      <w:pPr>
        <w:spacing w:line="276" w:lineRule="auto"/>
        <w:rPr>
          <w:rFonts w:ascii="Calibri" w:eastAsia="Times New Roman" w:hAnsi="Calibri" w:cs="Calibri"/>
          <w:sz w:val="16"/>
          <w:szCs w:val="16"/>
        </w:rPr>
      </w:pPr>
    </w:p>
    <w:p w14:paraId="76574896" w14:textId="77777777" w:rsidR="007D0DAB" w:rsidRDefault="007D0DAB" w:rsidP="006B694D">
      <w:pPr>
        <w:rPr>
          <w:rFonts w:ascii="Calibri" w:eastAsia="Times New Roman" w:hAnsi="Calibri" w:cs="Calibri"/>
          <w:sz w:val="16"/>
          <w:szCs w:val="16"/>
        </w:rPr>
      </w:pPr>
    </w:p>
    <w:p w14:paraId="4C9466E5" w14:textId="77777777" w:rsidR="007D0DAB" w:rsidRDefault="007D0DAB" w:rsidP="006B694D">
      <w:pPr>
        <w:rPr>
          <w:rFonts w:ascii="Calibri" w:eastAsia="Times New Roman" w:hAnsi="Calibri" w:cs="Calibri"/>
          <w:sz w:val="16"/>
          <w:szCs w:val="16"/>
        </w:rPr>
      </w:pPr>
    </w:p>
    <w:p w14:paraId="24D26382" w14:textId="0D889A4E" w:rsidR="006B694D" w:rsidRDefault="006B694D" w:rsidP="006B694D">
      <w:pPr>
        <w:rPr>
          <w:rFonts w:ascii="Calibri" w:eastAsia="Times New Roman" w:hAnsi="Calibri" w:cs="Calibri"/>
          <w:sz w:val="16"/>
          <w:szCs w:val="16"/>
        </w:rPr>
      </w:pPr>
      <w:r w:rsidRPr="006B694D">
        <w:rPr>
          <w:rFonts w:ascii="Calibri" w:eastAsia="Times New Roman" w:hAnsi="Calibri" w:cs="Calibri"/>
          <w:sz w:val="16"/>
          <w:szCs w:val="16"/>
        </w:rPr>
        <w:t>Zweryfikował:</w:t>
      </w:r>
    </w:p>
    <w:p w14:paraId="183A8392" w14:textId="17D63290" w:rsidR="007D0DAB" w:rsidRDefault="007D0DAB" w:rsidP="006B694D">
      <w:pPr>
        <w:rPr>
          <w:rFonts w:ascii="Calibri" w:eastAsia="Times New Roman" w:hAnsi="Calibri" w:cs="Calibri"/>
          <w:sz w:val="16"/>
          <w:szCs w:val="16"/>
        </w:rPr>
      </w:pPr>
    </w:p>
    <w:p w14:paraId="0F5E6C79" w14:textId="77777777" w:rsidR="007D0DAB" w:rsidRPr="006B694D" w:rsidRDefault="007D0DAB" w:rsidP="006B694D">
      <w:pPr>
        <w:rPr>
          <w:rFonts w:ascii="Calibri" w:eastAsia="Times New Roman" w:hAnsi="Calibri" w:cs="Calibri"/>
          <w:sz w:val="16"/>
          <w:szCs w:val="16"/>
        </w:rPr>
      </w:pPr>
    </w:p>
    <w:p w14:paraId="468CCC42" w14:textId="77777777" w:rsidR="007D0DAB" w:rsidRDefault="007D0DAB" w:rsidP="006B694D">
      <w:pPr>
        <w:rPr>
          <w:rFonts w:ascii="Calibri" w:eastAsia="Times New Roman" w:hAnsi="Calibri" w:cs="Calibri"/>
          <w:sz w:val="16"/>
          <w:szCs w:val="16"/>
        </w:rPr>
      </w:pPr>
    </w:p>
    <w:p w14:paraId="364035AA" w14:textId="743C40BF" w:rsidR="006B694D" w:rsidRPr="006B694D" w:rsidRDefault="006B694D" w:rsidP="006B694D">
      <w:pPr>
        <w:rPr>
          <w:rFonts w:ascii="Calibri" w:eastAsia="Times New Roman" w:hAnsi="Calibri" w:cs="Calibri"/>
          <w:sz w:val="16"/>
          <w:szCs w:val="16"/>
        </w:rPr>
      </w:pPr>
      <w:r w:rsidRPr="006B694D">
        <w:rPr>
          <w:rFonts w:ascii="Calibri" w:eastAsia="Times New Roman" w:hAnsi="Calibri" w:cs="Calibri"/>
          <w:sz w:val="16"/>
          <w:szCs w:val="16"/>
        </w:rPr>
        <w:t>Zaakceptował:</w:t>
      </w:r>
    </w:p>
    <w:p w14:paraId="4EEABFEE" w14:textId="1ED1E521" w:rsidR="00DA2C60" w:rsidRDefault="00DA2C60" w:rsidP="00EE11F6"/>
    <w:sectPr w:rsidR="00DA2C60" w:rsidSect="00EE11F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4A58" w14:textId="77777777" w:rsidR="0055271A" w:rsidRDefault="0055271A" w:rsidP="00FE69F7">
      <w:r>
        <w:separator/>
      </w:r>
    </w:p>
  </w:endnote>
  <w:endnote w:type="continuationSeparator" w:id="0">
    <w:p w14:paraId="29F8BEE0" w14:textId="77777777" w:rsidR="0055271A" w:rsidRDefault="0055271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7BF8" w14:textId="77777777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4D32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55F" w14:textId="4C8DE982" w:rsidR="0034046A" w:rsidRDefault="000B05D9">
    <w:pPr>
      <w:pStyle w:val="Stopka"/>
      <w:rPr>
        <w:noProof/>
      </w:rPr>
    </w:pPr>
    <w:r>
      <w:rPr>
        <w:noProof/>
      </w:rPr>
      <w:drawing>
        <wp:inline distT="0" distB="0" distL="0" distR="0" wp14:anchorId="7B4405FA" wp14:editId="5412364C">
          <wp:extent cx="6214745" cy="3892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spirujemy do działania (1)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319" cy="39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32447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5E0C7CD4" w:rsidR="0034046A" w:rsidRPr="00F2698E" w:rsidRDefault="0034046A" w:rsidP="001417F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 w:rsidR="009506BA">
            <w:rPr>
              <w:rFonts w:ascii="Arial" w:hAnsi="Arial" w:cs="Arial"/>
              <w:sz w:val="16"/>
              <w:szCs w:val="16"/>
            </w:rPr>
            <w:t>Kontroli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A60C68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6472A688" w14:textId="2F3542CB" w:rsidR="007F497F" w:rsidRDefault="00140B94" w:rsidP="00785514">
    <w:pPr>
      <w:pStyle w:val="Stopka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FD3CFE1" wp14:editId="059BBB11">
              <wp:simplePos x="0" y="0"/>
              <wp:positionH relativeFrom="column">
                <wp:posOffset>775335</wp:posOffset>
              </wp:positionH>
              <wp:positionV relativeFrom="paragraph">
                <wp:posOffset>8255</wp:posOffset>
              </wp:positionV>
              <wp:extent cx="4319905" cy="561975"/>
              <wp:effectExtent l="0" t="0" r="4445" b="952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905" cy="561975"/>
                        <a:chOff x="0" y="0"/>
                        <a:chExt cx="4320222" cy="561975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3071812" y="152400"/>
                          <a:ext cx="1905" cy="307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90887" y="119062"/>
                          <a:ext cx="1029335" cy="375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8262" y="57150"/>
                          <a:ext cx="1577340" cy="5048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CE4EFD" id="Grupa 7" o:spid="_x0000_s1026" style="position:absolute;margin-left:61.05pt;margin-top:.65pt;width:340.15pt;height:44.25pt;z-index:251670528" coordsize="43202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">
              <v:line id="Łącznik prosty 5" o:spid="_x0000_s1027" style="position:absolute;visibility:visible;mso-wrap-style:square" from="30718,1524" to="30737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left:32908;top:1190;width:10294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">
                <v:imagedata r:id="rId5" o:title=""/>
              </v:shape>
              <v:shape id="Obraz 1" o:spid="_x0000_s1029" type="#_x0000_t75" style="position:absolute;width:12414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">
                <v:imagedata r:id="rId6" o:title=""/>
              </v:shape>
              <v:shape id="Obraz 2" o:spid="_x0000_s1030" type="#_x0000_t75" style="position:absolute;left:13382;top:571;width:1577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">
                <v:imagedata r:id="rId7" o:title=""/>
              </v:shape>
            </v:group>
          </w:pict>
        </mc:Fallback>
      </mc:AlternateContent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BB4E" w14:textId="77777777" w:rsidR="0055271A" w:rsidRDefault="0055271A" w:rsidP="00FE69F7">
      <w:r>
        <w:separator/>
      </w:r>
    </w:p>
  </w:footnote>
  <w:footnote w:type="continuationSeparator" w:id="0">
    <w:p w14:paraId="7D1CBDFA" w14:textId="77777777" w:rsidR="0055271A" w:rsidRDefault="0055271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608" w14:textId="101B51E0" w:rsidR="0034046A" w:rsidRDefault="00140B94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0602C37" wp14:editId="5D1CDA27">
          <wp:simplePos x="0" y="0"/>
          <wp:positionH relativeFrom="column">
            <wp:posOffset>-110490</wp:posOffset>
          </wp:positionH>
          <wp:positionV relativeFrom="paragraph">
            <wp:posOffset>11430</wp:posOffset>
          </wp:positionV>
          <wp:extent cx="1288800" cy="720000"/>
          <wp:effectExtent l="0" t="0" r="6985" b="444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WUP podstawowe poziome 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E09B2" w14:textId="2EA97B8F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A43D92"/>
    <w:multiLevelType w:val="hybridMultilevel"/>
    <w:tmpl w:val="3B6605CE"/>
    <w:lvl w:ilvl="0" w:tplc="2D6614F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B8186A"/>
    <w:multiLevelType w:val="hybridMultilevel"/>
    <w:tmpl w:val="0FE8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42301"/>
    <w:rsid w:val="00051D59"/>
    <w:rsid w:val="00054D31"/>
    <w:rsid w:val="00076720"/>
    <w:rsid w:val="00086D07"/>
    <w:rsid w:val="00087C7C"/>
    <w:rsid w:val="00092869"/>
    <w:rsid w:val="000A7453"/>
    <w:rsid w:val="000B05D9"/>
    <w:rsid w:val="000D18FB"/>
    <w:rsid w:val="000F3D0F"/>
    <w:rsid w:val="000F3F02"/>
    <w:rsid w:val="000F565B"/>
    <w:rsid w:val="001208BA"/>
    <w:rsid w:val="00137B68"/>
    <w:rsid w:val="00140B94"/>
    <w:rsid w:val="001417F0"/>
    <w:rsid w:val="001707EF"/>
    <w:rsid w:val="001717A5"/>
    <w:rsid w:val="00180C2F"/>
    <w:rsid w:val="001A4EAA"/>
    <w:rsid w:val="001C7C12"/>
    <w:rsid w:val="001D4F1E"/>
    <w:rsid w:val="001E2C7C"/>
    <w:rsid w:val="00203707"/>
    <w:rsid w:val="00240FD9"/>
    <w:rsid w:val="0024274D"/>
    <w:rsid w:val="0025699C"/>
    <w:rsid w:val="00272FB8"/>
    <w:rsid w:val="002943B8"/>
    <w:rsid w:val="002946C3"/>
    <w:rsid w:val="00297049"/>
    <w:rsid w:val="002A119A"/>
    <w:rsid w:val="002B5D74"/>
    <w:rsid w:val="002C66F5"/>
    <w:rsid w:val="002D64BA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900E9"/>
    <w:rsid w:val="003B3A65"/>
    <w:rsid w:val="003D7988"/>
    <w:rsid w:val="003E66C9"/>
    <w:rsid w:val="004138E8"/>
    <w:rsid w:val="00463449"/>
    <w:rsid w:val="00467183"/>
    <w:rsid w:val="004A55A7"/>
    <w:rsid w:val="004F32D2"/>
    <w:rsid w:val="00510DB6"/>
    <w:rsid w:val="00514BCC"/>
    <w:rsid w:val="005258EE"/>
    <w:rsid w:val="0052660A"/>
    <w:rsid w:val="00540B4F"/>
    <w:rsid w:val="0055271A"/>
    <w:rsid w:val="00595D9B"/>
    <w:rsid w:val="005B0405"/>
    <w:rsid w:val="005B54B8"/>
    <w:rsid w:val="005C6616"/>
    <w:rsid w:val="005D1EFE"/>
    <w:rsid w:val="005F053E"/>
    <w:rsid w:val="00622924"/>
    <w:rsid w:val="006444DC"/>
    <w:rsid w:val="00680435"/>
    <w:rsid w:val="00696124"/>
    <w:rsid w:val="006A551A"/>
    <w:rsid w:val="006B694D"/>
    <w:rsid w:val="006C0D35"/>
    <w:rsid w:val="006D78D6"/>
    <w:rsid w:val="007160B6"/>
    <w:rsid w:val="0072197F"/>
    <w:rsid w:val="007641DA"/>
    <w:rsid w:val="00781400"/>
    <w:rsid w:val="00785514"/>
    <w:rsid w:val="007963F1"/>
    <w:rsid w:val="007A2DCE"/>
    <w:rsid w:val="007A78CC"/>
    <w:rsid w:val="007C50D7"/>
    <w:rsid w:val="007D092B"/>
    <w:rsid w:val="007D0DAB"/>
    <w:rsid w:val="007E30F6"/>
    <w:rsid w:val="007F497F"/>
    <w:rsid w:val="00834F82"/>
    <w:rsid w:val="00867CC3"/>
    <w:rsid w:val="00884330"/>
    <w:rsid w:val="008855CA"/>
    <w:rsid w:val="008C77B8"/>
    <w:rsid w:val="008F74FA"/>
    <w:rsid w:val="0090066E"/>
    <w:rsid w:val="00901F0D"/>
    <w:rsid w:val="00905470"/>
    <w:rsid w:val="00906BAF"/>
    <w:rsid w:val="009140EC"/>
    <w:rsid w:val="00930B44"/>
    <w:rsid w:val="00930BAE"/>
    <w:rsid w:val="009506BA"/>
    <w:rsid w:val="00950E04"/>
    <w:rsid w:val="0095391F"/>
    <w:rsid w:val="00961A6A"/>
    <w:rsid w:val="0096410C"/>
    <w:rsid w:val="00981CA0"/>
    <w:rsid w:val="009B77C5"/>
    <w:rsid w:val="009D085F"/>
    <w:rsid w:val="009D0CFC"/>
    <w:rsid w:val="009E20F4"/>
    <w:rsid w:val="009F2E4C"/>
    <w:rsid w:val="00A02306"/>
    <w:rsid w:val="00A04DD6"/>
    <w:rsid w:val="00A20D73"/>
    <w:rsid w:val="00A21D1C"/>
    <w:rsid w:val="00A4115A"/>
    <w:rsid w:val="00A464FA"/>
    <w:rsid w:val="00A56A30"/>
    <w:rsid w:val="00A60C68"/>
    <w:rsid w:val="00A64DB5"/>
    <w:rsid w:val="00A75F2F"/>
    <w:rsid w:val="00AA75BE"/>
    <w:rsid w:val="00AF7AA7"/>
    <w:rsid w:val="00B23796"/>
    <w:rsid w:val="00B32D1B"/>
    <w:rsid w:val="00B414F8"/>
    <w:rsid w:val="00B47946"/>
    <w:rsid w:val="00B67E38"/>
    <w:rsid w:val="00B809BF"/>
    <w:rsid w:val="00B90A91"/>
    <w:rsid w:val="00B965E5"/>
    <w:rsid w:val="00BA2A1A"/>
    <w:rsid w:val="00BA6135"/>
    <w:rsid w:val="00BB1016"/>
    <w:rsid w:val="00C06A6E"/>
    <w:rsid w:val="00C305F0"/>
    <w:rsid w:val="00C352E7"/>
    <w:rsid w:val="00C4643B"/>
    <w:rsid w:val="00C963D7"/>
    <w:rsid w:val="00CA6583"/>
    <w:rsid w:val="00CC3037"/>
    <w:rsid w:val="00CD3236"/>
    <w:rsid w:val="00CF349E"/>
    <w:rsid w:val="00D01B61"/>
    <w:rsid w:val="00D14D32"/>
    <w:rsid w:val="00D33755"/>
    <w:rsid w:val="00D56C8E"/>
    <w:rsid w:val="00D61C29"/>
    <w:rsid w:val="00D92082"/>
    <w:rsid w:val="00DA2C60"/>
    <w:rsid w:val="00DA4E13"/>
    <w:rsid w:val="00DB0A7F"/>
    <w:rsid w:val="00DB2670"/>
    <w:rsid w:val="00DC6505"/>
    <w:rsid w:val="00DD4D51"/>
    <w:rsid w:val="00DD7849"/>
    <w:rsid w:val="00DE0AC9"/>
    <w:rsid w:val="00DF17C7"/>
    <w:rsid w:val="00E721C9"/>
    <w:rsid w:val="00E728AC"/>
    <w:rsid w:val="00E7389F"/>
    <w:rsid w:val="00E73DB2"/>
    <w:rsid w:val="00E90A32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6A39"/>
    <w:rsid w:val="00F37596"/>
    <w:rsid w:val="00F42435"/>
    <w:rsid w:val="00F45624"/>
    <w:rsid w:val="00F52EF1"/>
    <w:rsid w:val="00F57FA5"/>
    <w:rsid w:val="00F616BC"/>
    <w:rsid w:val="00F61ABC"/>
    <w:rsid w:val="00F65A90"/>
    <w:rsid w:val="00F66A63"/>
    <w:rsid w:val="00FB571A"/>
    <w:rsid w:val="00FE38D9"/>
    <w:rsid w:val="00FE5C96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C60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C60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DA2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9E6DD5-7DC7-4B7C-B4F8-F3A2E88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ZI+POWER+POKL.dot</Template>
  <TotalTime>18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mmajka</dc:creator>
  <cp:lastModifiedBy>Izabella Pelc</cp:lastModifiedBy>
  <cp:revision>4</cp:revision>
  <cp:lastPrinted>2024-12-04T07:36:00Z</cp:lastPrinted>
  <dcterms:created xsi:type="dcterms:W3CDTF">2024-12-04T07:27:00Z</dcterms:created>
  <dcterms:modified xsi:type="dcterms:W3CDTF">2024-12-04T07:42:00Z</dcterms:modified>
</cp:coreProperties>
</file>