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1209" w14:textId="77777777" w:rsidR="00FF4C9E" w:rsidRDefault="00FF4C9E" w:rsidP="00FF4C9E"/>
    <w:p w14:paraId="312900F3" w14:textId="77777777" w:rsidR="00FF4C9E" w:rsidRDefault="00FF4C9E" w:rsidP="00FF4C9E"/>
    <w:p w14:paraId="34994B7D" w14:textId="77777777" w:rsidR="00FF4C9E" w:rsidRPr="00CF23DF" w:rsidRDefault="00FF4C9E" w:rsidP="00FF4C9E">
      <w:pPr>
        <w:rPr>
          <w:sz w:val="8"/>
          <w:szCs w:val="8"/>
        </w:rPr>
      </w:pPr>
    </w:p>
    <w:p w14:paraId="3A08CD8B" w14:textId="6AF61CD1" w:rsidR="00FF4C9E" w:rsidRDefault="00FF4C9E" w:rsidP="00FF4C9E">
      <w:pPr>
        <w:rPr>
          <w:rFonts w:ascii="Calibri" w:eastAsia="Times New Roman" w:hAnsi="Calibri" w:cs="Calibri"/>
          <w:b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Zawiadomienie o przeprowadzonej kontroli i jej wynikach w zakresie zamówień publicznych </w:t>
      </w:r>
    </w:p>
    <w:p w14:paraId="7EBC7941" w14:textId="77777777" w:rsidR="00CF23DF" w:rsidRPr="00CF23DF" w:rsidRDefault="00CF23DF" w:rsidP="00FF4C9E">
      <w:pPr>
        <w:rPr>
          <w:rFonts w:ascii="Calibri" w:eastAsia="Times New Roman" w:hAnsi="Calibri" w:cs="Calibri"/>
          <w:b/>
          <w:sz w:val="8"/>
          <w:szCs w:val="8"/>
        </w:rPr>
      </w:pPr>
    </w:p>
    <w:p w14:paraId="7EC2150D" w14:textId="77777777" w:rsidR="00FF4C9E" w:rsidRPr="00BF582A" w:rsidRDefault="00FF4C9E" w:rsidP="00FF4C9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78"/>
        <w:gridCol w:w="2705"/>
        <w:gridCol w:w="2628"/>
      </w:tblGrid>
      <w:tr w:rsidR="00FF4C9E" w:rsidRPr="008D75C4" w14:paraId="4DDE7E9F" w14:textId="77777777" w:rsidTr="005C7F63">
        <w:trPr>
          <w:trHeight w:val="12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76AE7F77" w14:textId="77777777" w:rsidR="00FF4C9E" w:rsidRPr="008D75C4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Organ kontroli: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1F5D003A" w14:textId="60F83D69" w:rsidR="00FF4C9E" w:rsidRPr="008D75C4" w:rsidRDefault="00760421" w:rsidP="00E638A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8D75C4">
              <w:rPr>
                <w:rFonts w:ascii="Calibri" w:eastAsia="Calibri" w:hAnsi="Calibri" w:cs="Times New Roman"/>
              </w:rPr>
              <w:t>Instytucja Pośrednicząca FEDS 2021-2027 (Dolnośląski Wojewódzki Urząd Pracy) – IP FEDS 2021-2027</w:t>
            </w:r>
          </w:p>
        </w:tc>
      </w:tr>
      <w:tr w:rsidR="00FF4C9E" w:rsidRPr="008D75C4" w14:paraId="053398FA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6BAC7386" w14:textId="77777777" w:rsidR="00FF4C9E" w:rsidRPr="008D75C4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Podmiot kontrolowany: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1D8CCBF" w14:textId="463BCD8B" w:rsidR="00FF4C9E" w:rsidRPr="008D75C4" w:rsidRDefault="00026C29" w:rsidP="00026C29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8D75C4">
              <w:rPr>
                <w:rFonts w:ascii="Calibri" w:eastAsia="Times New Roman" w:hAnsi="Calibri" w:cs="Times New Roman"/>
                <w:color w:val="000000" w:themeColor="text1"/>
              </w:rPr>
              <w:t>Województwo dolnośląskie / Dolnośląski Ośrodek Polityki Społecznej</w:t>
            </w:r>
          </w:p>
        </w:tc>
      </w:tr>
      <w:tr w:rsidR="00FF4C9E" w:rsidRPr="008D75C4" w14:paraId="187A1FE0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27805D47" w14:textId="77777777" w:rsidR="00FF4C9E" w:rsidRPr="008D75C4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Nazwa programu operacyjnego: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028737F3" w14:textId="5DF8896F" w:rsidR="00FF4C9E" w:rsidRPr="008D75C4" w:rsidRDefault="00FF4C9E" w:rsidP="00A321DA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8D75C4">
              <w:rPr>
                <w:rFonts w:ascii="Calibri" w:eastAsia="Calibri" w:hAnsi="Calibri" w:cs="Times New Roman"/>
                <w:color w:val="000000" w:themeColor="text1"/>
              </w:rPr>
              <w:t>Fundusze Europejskie dla Dolnego</w:t>
            </w:r>
            <w:r w:rsidR="00A321DA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8D75C4">
              <w:rPr>
                <w:rFonts w:ascii="Calibri" w:eastAsia="Calibri" w:hAnsi="Calibri" w:cs="Times New Roman"/>
                <w:color w:val="000000" w:themeColor="text1"/>
              </w:rPr>
              <w:t>Śląska 2021-2027</w:t>
            </w:r>
          </w:p>
        </w:tc>
      </w:tr>
      <w:tr w:rsidR="00FF4C9E" w:rsidRPr="008D75C4" w14:paraId="63BDBAED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20258981" w14:textId="77777777" w:rsidR="00FF4C9E" w:rsidRPr="008D75C4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Nr projektu</w:t>
            </w:r>
            <w:r w:rsidRPr="008D75C4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B18DC06" w14:textId="7E6A923C" w:rsidR="00FF4C9E" w:rsidRPr="008D75C4" w:rsidRDefault="00026C29" w:rsidP="00E638AF">
            <w:pPr>
              <w:spacing w:line="276" w:lineRule="auto"/>
              <w:jc w:val="both"/>
              <w:rPr>
                <w:rFonts w:eastAsia="Calibri" w:cs="Arial"/>
                <w:color w:val="FF0000"/>
                <w:lang w:eastAsia="it-IT"/>
              </w:rPr>
            </w:pPr>
            <w:r w:rsidRPr="008D75C4">
              <w:rPr>
                <w:rFonts w:ascii="Calibri" w:eastAsia="Calibri" w:hAnsi="Calibri" w:cs="Calibri"/>
              </w:rPr>
              <w:t>FEDS.07.08-IP.02-0001/23</w:t>
            </w:r>
          </w:p>
        </w:tc>
      </w:tr>
      <w:tr w:rsidR="00FF4C9E" w:rsidRPr="008D75C4" w14:paraId="0BB6D80E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00B913C2" w14:textId="77777777" w:rsidR="00FF4C9E" w:rsidRPr="008D75C4" w:rsidDel="001F5A1F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 w:rsidRPr="008D75C4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Tytuł projektu: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57379E0A" w14:textId="54F3C40C" w:rsidR="00FF4C9E" w:rsidRPr="008D75C4" w:rsidRDefault="00026C29" w:rsidP="00026C2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FF0000"/>
              </w:rPr>
            </w:pPr>
            <w:r w:rsidRPr="008D75C4">
              <w:rPr>
                <w:rFonts w:ascii="Calibri" w:eastAsia="Calibri" w:hAnsi="Calibri" w:cs="Calibri"/>
              </w:rPr>
              <w:t>Podnoszenie kompetencji kadr systemu, pomocy i integracji społecznej oraz systemu wsparcia rodziny i pieczy zastępczej na potrzeby świadczenia usług społecznych w społeczności lokalnej</w:t>
            </w:r>
          </w:p>
        </w:tc>
      </w:tr>
      <w:tr w:rsidR="00FF4C9E" w:rsidRPr="008D75C4" w14:paraId="74EC8CBE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008B37AE" w14:textId="77777777" w:rsidR="00FF4C9E" w:rsidRPr="008D75C4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Nr wewnętrzny kontroli projektu: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77E3B03A" w14:textId="49172BD2" w:rsidR="00FF4C9E" w:rsidRPr="008D75C4" w:rsidRDefault="00026C29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8D75C4">
              <w:rPr>
                <w:rFonts w:ascii="Calibri" w:eastAsia="Calibri" w:hAnsi="Calibri" w:cs="Calibri"/>
              </w:rPr>
              <w:t>FEDS.07.08-IP.02-0001/23-004</w:t>
            </w:r>
          </w:p>
        </w:tc>
      </w:tr>
      <w:tr w:rsidR="00FF4C9E" w:rsidRPr="008D75C4" w14:paraId="6E743755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31E03B27" w14:textId="77777777" w:rsidR="00FF4C9E" w:rsidRPr="008D75C4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Typ kontroli (planowa/doraźna)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024A10D4" w14:textId="77777777" w:rsidR="00FF4C9E" w:rsidRPr="008D75C4" w:rsidRDefault="00FF4C9E" w:rsidP="00E638AF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8D75C4">
              <w:rPr>
                <w:rFonts w:ascii="Calibri" w:eastAsia="Calibri" w:hAnsi="Calibri" w:cs="Times New Roman"/>
                <w:color w:val="000000" w:themeColor="text1"/>
              </w:rPr>
              <w:t xml:space="preserve">Kontrola planowa </w:t>
            </w:r>
          </w:p>
        </w:tc>
      </w:tr>
      <w:tr w:rsidR="00FF4C9E" w:rsidRPr="008D75C4" w14:paraId="0F1DD001" w14:textId="77777777" w:rsidTr="005C7F63">
        <w:trPr>
          <w:trHeight w:val="578"/>
        </w:trPr>
        <w:tc>
          <w:tcPr>
            <w:tcW w:w="3891" w:type="dxa"/>
            <w:gridSpan w:val="2"/>
            <w:shd w:val="clear" w:color="auto" w:fill="F2F2F2"/>
            <w:vAlign w:val="center"/>
          </w:tcPr>
          <w:p w14:paraId="7B7B990F" w14:textId="77777777" w:rsidR="00FF4C9E" w:rsidRPr="008D75C4" w:rsidRDefault="00FF4C9E" w:rsidP="00E638AF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8D75C4">
              <w:rPr>
                <w:rFonts w:ascii="Calibri" w:eastAsia="Calibri" w:hAnsi="Calibri" w:cs="Calibri"/>
                <w:b/>
              </w:rPr>
              <w:t>Nr zamówienia: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4FABDBD8" w14:textId="3126F924" w:rsidR="00774914" w:rsidRPr="008D75C4" w:rsidRDefault="00026C29" w:rsidP="00E638AF">
            <w:pPr>
              <w:spacing w:line="276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 w:rsidRPr="008D75C4">
              <w:rPr>
                <w:rFonts w:ascii="Calibri" w:eastAsia="Calibri" w:hAnsi="Calibri" w:cs="Times New Roman"/>
                <w:color w:val="000000" w:themeColor="text1"/>
              </w:rPr>
              <w:t>2024/BZP 00449199</w:t>
            </w:r>
          </w:p>
        </w:tc>
      </w:tr>
      <w:tr w:rsidR="00FF4C9E" w:rsidRPr="008D75C4" w14:paraId="6D1665FF" w14:textId="77777777" w:rsidTr="005C7F63">
        <w:trPr>
          <w:trHeight w:val="664"/>
        </w:trPr>
        <w:tc>
          <w:tcPr>
            <w:tcW w:w="3891" w:type="dxa"/>
            <w:gridSpan w:val="2"/>
            <w:vMerge w:val="restart"/>
            <w:shd w:val="clear" w:color="auto" w:fill="F2F2F2"/>
            <w:vAlign w:val="center"/>
          </w:tcPr>
          <w:p w14:paraId="05C16460" w14:textId="77777777" w:rsidR="00FF4C9E" w:rsidRPr="008D75C4" w:rsidRDefault="00FF4C9E" w:rsidP="00E638A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Calibri"/>
                <w:b/>
              </w:rPr>
              <w:t>Wynik kontroli (stwierdzono nieprawidłowości) :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7345837" w14:textId="77777777" w:rsidR="00FF4C9E" w:rsidRPr="008D75C4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TAK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E292FAA" w14:textId="77777777" w:rsidR="00FF4C9E" w:rsidRPr="008D75C4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NIE</w:t>
            </w:r>
          </w:p>
        </w:tc>
      </w:tr>
      <w:tr w:rsidR="00FF4C9E" w:rsidRPr="008D75C4" w14:paraId="520BB970" w14:textId="77777777" w:rsidTr="005C7F63">
        <w:trPr>
          <w:trHeight w:val="664"/>
        </w:trPr>
        <w:tc>
          <w:tcPr>
            <w:tcW w:w="3891" w:type="dxa"/>
            <w:gridSpan w:val="2"/>
            <w:vMerge/>
            <w:shd w:val="clear" w:color="auto" w:fill="F2F2F2"/>
            <w:vAlign w:val="center"/>
          </w:tcPr>
          <w:p w14:paraId="0F53CE4B" w14:textId="77777777" w:rsidR="00FF4C9E" w:rsidRPr="008D75C4" w:rsidRDefault="00FF4C9E" w:rsidP="00E638AF">
            <w:pPr>
              <w:spacing w:line="276" w:lineRule="auto"/>
              <w:jc w:val="right"/>
              <w:rPr>
                <w:rFonts w:ascii="ArialMT" w:eastAsia="Calibri" w:hAnsi="ArialMT" w:cs="ArialMT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D1DC108" w14:textId="77777777" w:rsidR="00FF4C9E" w:rsidRPr="008D75C4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98302B6" w14:textId="77777777" w:rsidR="00FF4C9E" w:rsidRPr="008D75C4" w:rsidRDefault="00FF4C9E" w:rsidP="00E63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Times New Roman"/>
                <w:b/>
              </w:rPr>
              <w:t>x</w:t>
            </w:r>
          </w:p>
        </w:tc>
      </w:tr>
      <w:tr w:rsidR="00FF4C9E" w:rsidRPr="008D75C4" w14:paraId="3C3EED63" w14:textId="77777777" w:rsidTr="005C7F63">
        <w:trPr>
          <w:trHeight w:val="578"/>
        </w:trPr>
        <w:tc>
          <w:tcPr>
            <w:tcW w:w="9224" w:type="dxa"/>
            <w:gridSpan w:val="4"/>
            <w:shd w:val="clear" w:color="auto" w:fill="F2F2F2"/>
            <w:vAlign w:val="center"/>
          </w:tcPr>
          <w:p w14:paraId="26D5D5CE" w14:textId="77777777" w:rsidR="00FF4C9E" w:rsidRPr="008D75C4" w:rsidRDefault="00FF4C9E" w:rsidP="009E1E9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8D75C4">
              <w:rPr>
                <w:rFonts w:ascii="Calibri" w:eastAsia="Calibri" w:hAnsi="Calibri" w:cs="Calibri"/>
                <w:b/>
              </w:rPr>
              <w:t>Opis stwierdzonych nieprawidłowości ze wskazaniem artykułów ustawy PZP,</w:t>
            </w:r>
          </w:p>
          <w:p w14:paraId="74780AB0" w14:textId="77777777" w:rsidR="00FF4C9E" w:rsidRPr="008D75C4" w:rsidRDefault="00FF4C9E" w:rsidP="009E1E97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8D75C4">
              <w:rPr>
                <w:rFonts w:ascii="Calibri" w:eastAsia="Calibri" w:hAnsi="Calibri" w:cs="Calibri"/>
                <w:b/>
              </w:rPr>
              <w:t>które zostały naruszone (jeśli dotyczy):</w:t>
            </w:r>
          </w:p>
        </w:tc>
      </w:tr>
      <w:tr w:rsidR="00FF4C9E" w:rsidRPr="008D75C4" w14:paraId="7BBA71EA" w14:textId="77777777" w:rsidTr="005C7F63">
        <w:trPr>
          <w:trHeight w:val="578"/>
        </w:trPr>
        <w:tc>
          <w:tcPr>
            <w:tcW w:w="3113" w:type="dxa"/>
            <w:shd w:val="clear" w:color="auto" w:fill="F2F2F2"/>
            <w:vAlign w:val="center"/>
          </w:tcPr>
          <w:p w14:paraId="5525B4B9" w14:textId="77777777" w:rsidR="00FF4C9E" w:rsidRPr="008D75C4" w:rsidDel="00BD4D29" w:rsidRDefault="00FF4C9E" w:rsidP="00E6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D75C4">
              <w:rPr>
                <w:rFonts w:ascii="Calibri" w:eastAsia="Calibri" w:hAnsi="Calibri" w:cs="Calibri"/>
              </w:rPr>
              <w:t>Nieprawidłowość (N-1)</w:t>
            </w:r>
          </w:p>
        </w:tc>
        <w:tc>
          <w:tcPr>
            <w:tcW w:w="6110" w:type="dxa"/>
            <w:gridSpan w:val="3"/>
            <w:shd w:val="clear" w:color="auto" w:fill="F2F2F2"/>
            <w:vAlign w:val="center"/>
          </w:tcPr>
          <w:p w14:paraId="2292FB2B" w14:textId="77777777" w:rsidR="00FF4C9E" w:rsidRPr="008D75C4" w:rsidDel="00BD4D29" w:rsidRDefault="00FF4C9E" w:rsidP="00E638AF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D75C4">
              <w:rPr>
                <w:rFonts w:ascii="Calibri" w:eastAsia="Calibri" w:hAnsi="Calibri" w:cs="Calibri"/>
                <w:lang w:eastAsia="en-US"/>
              </w:rPr>
              <w:t>Nie dotyczy</w:t>
            </w:r>
          </w:p>
        </w:tc>
      </w:tr>
      <w:tr w:rsidR="00FF4C9E" w:rsidRPr="008D75C4" w14:paraId="6FC418C9" w14:textId="77777777" w:rsidTr="005C7F63">
        <w:trPr>
          <w:trHeight w:val="578"/>
        </w:trPr>
        <w:tc>
          <w:tcPr>
            <w:tcW w:w="3113" w:type="dxa"/>
            <w:shd w:val="clear" w:color="auto" w:fill="F2F2F2"/>
            <w:vAlign w:val="center"/>
          </w:tcPr>
          <w:p w14:paraId="3AB12148" w14:textId="77777777" w:rsidR="00FF4C9E" w:rsidRPr="008D75C4" w:rsidDel="00BD4D29" w:rsidRDefault="00FF4C9E" w:rsidP="00E6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8D75C4">
              <w:rPr>
                <w:rFonts w:ascii="Calibri" w:eastAsia="Calibri" w:hAnsi="Calibri" w:cs="Calibri"/>
              </w:rPr>
              <w:t>Nieprawidłowość (N-2)</w:t>
            </w:r>
          </w:p>
        </w:tc>
        <w:tc>
          <w:tcPr>
            <w:tcW w:w="6110" w:type="dxa"/>
            <w:gridSpan w:val="3"/>
            <w:shd w:val="clear" w:color="auto" w:fill="F2F2F2"/>
            <w:vAlign w:val="center"/>
          </w:tcPr>
          <w:p w14:paraId="3856A9FD" w14:textId="77777777" w:rsidR="00FF4C9E" w:rsidRPr="008D75C4" w:rsidDel="00BD4D29" w:rsidRDefault="00FF4C9E" w:rsidP="00E638AF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D75C4">
              <w:rPr>
                <w:rFonts w:ascii="Calibri" w:eastAsia="Calibri" w:hAnsi="Calibri" w:cs="Calibri"/>
                <w:lang w:eastAsia="en-US"/>
              </w:rPr>
              <w:t>Nie dotyczy</w:t>
            </w:r>
          </w:p>
        </w:tc>
      </w:tr>
    </w:tbl>
    <w:p w14:paraId="50F7DAF8" w14:textId="77777777" w:rsidR="00FF4C9E" w:rsidRPr="00FF4C9E" w:rsidRDefault="00FF4C9E" w:rsidP="00FF4C9E">
      <w:pPr>
        <w:rPr>
          <w:rFonts w:ascii="Calibri" w:eastAsia="Times New Roman" w:hAnsi="Calibri" w:cs="Calibri"/>
          <w:sz w:val="24"/>
          <w:szCs w:val="24"/>
        </w:rPr>
      </w:pPr>
      <w:r w:rsidRPr="00FF4C9E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ustawy z dnia 11 września 2019 r. - </w:t>
      </w:r>
      <w:r w:rsidRPr="00FF4C9E">
        <w:rPr>
          <w:rFonts w:ascii="Calibri" w:eastAsia="Times New Roman" w:hAnsi="Calibri" w:cs="Calibri"/>
          <w:bCs/>
          <w:sz w:val="24"/>
          <w:szCs w:val="24"/>
        </w:rPr>
        <w:t>Prawo zamówień publicznych</w:t>
      </w:r>
      <w:r w:rsidRPr="00FF4C9E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40B5CEB5" w14:textId="19C7D0B8" w:rsidR="00CF23DF" w:rsidRDefault="00CF23DF" w:rsidP="00BF582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EE9F4" w14:textId="77777777" w:rsidR="00CF23DF" w:rsidRDefault="00CF23DF" w:rsidP="00BF582A">
      <w:pPr>
        <w:spacing w:line="276" w:lineRule="auto"/>
        <w:rPr>
          <w:rFonts w:cs="Calibri"/>
          <w:sz w:val="16"/>
          <w:szCs w:val="16"/>
        </w:rPr>
      </w:pPr>
    </w:p>
    <w:p w14:paraId="3E8A0384" w14:textId="038CD421" w:rsidR="00BF582A" w:rsidRPr="00AB6890" w:rsidRDefault="00BF582A" w:rsidP="00BF582A">
      <w:pPr>
        <w:rPr>
          <w:rFonts w:cs="Calibri"/>
          <w:sz w:val="16"/>
          <w:szCs w:val="16"/>
        </w:rPr>
      </w:pPr>
    </w:p>
    <w:sectPr w:rsidR="00BF582A" w:rsidRPr="00AB6890" w:rsidSect="00EE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3F10" w14:textId="77777777" w:rsidR="00050753" w:rsidRDefault="00050753" w:rsidP="00FE69F7">
      <w:r>
        <w:separator/>
      </w:r>
    </w:p>
  </w:endnote>
  <w:endnote w:type="continuationSeparator" w:id="0">
    <w:p w14:paraId="27C2A443" w14:textId="77777777" w:rsidR="00050753" w:rsidRDefault="00050753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9B9" w14:textId="77777777" w:rsidR="007C5E4D" w:rsidRDefault="007C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022433FE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1884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21FD81EB" w:rsidR="0034046A" w:rsidRPr="00F2698E" w:rsidRDefault="0034046A" w:rsidP="007C5E4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7C5E4D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D875C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A16D" w14:textId="77777777" w:rsidR="00050753" w:rsidRDefault="00050753" w:rsidP="00FE69F7">
      <w:r>
        <w:separator/>
      </w:r>
    </w:p>
  </w:footnote>
  <w:footnote w:type="continuationSeparator" w:id="0">
    <w:p w14:paraId="2230D300" w14:textId="77777777" w:rsidR="00050753" w:rsidRDefault="00050753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6B" w14:textId="77777777" w:rsidR="007C5E4D" w:rsidRDefault="007C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EFE" w14:textId="77777777" w:rsidR="007C5E4D" w:rsidRDefault="007C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C1435"/>
    <w:multiLevelType w:val="hybridMultilevel"/>
    <w:tmpl w:val="E5963ED6"/>
    <w:lvl w:ilvl="0" w:tplc="E2E85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2067C"/>
    <w:rsid w:val="00026C29"/>
    <w:rsid w:val="00042301"/>
    <w:rsid w:val="00050753"/>
    <w:rsid w:val="00051D59"/>
    <w:rsid w:val="00054D31"/>
    <w:rsid w:val="00076720"/>
    <w:rsid w:val="00086D07"/>
    <w:rsid w:val="00087C7C"/>
    <w:rsid w:val="00092869"/>
    <w:rsid w:val="000976EF"/>
    <w:rsid w:val="000A7453"/>
    <w:rsid w:val="000B05D9"/>
    <w:rsid w:val="000D18FB"/>
    <w:rsid w:val="000D6713"/>
    <w:rsid w:val="000F565B"/>
    <w:rsid w:val="00106345"/>
    <w:rsid w:val="001208BA"/>
    <w:rsid w:val="00121373"/>
    <w:rsid w:val="00137B68"/>
    <w:rsid w:val="00140B94"/>
    <w:rsid w:val="001417F0"/>
    <w:rsid w:val="001707EF"/>
    <w:rsid w:val="001717A5"/>
    <w:rsid w:val="00180C2F"/>
    <w:rsid w:val="001A4EAA"/>
    <w:rsid w:val="001B1BEC"/>
    <w:rsid w:val="001B6BFA"/>
    <w:rsid w:val="001C7C12"/>
    <w:rsid w:val="001D4F1E"/>
    <w:rsid w:val="001E2C7C"/>
    <w:rsid w:val="001F3D1F"/>
    <w:rsid w:val="00203707"/>
    <w:rsid w:val="00240FD9"/>
    <w:rsid w:val="0024274D"/>
    <w:rsid w:val="0025699C"/>
    <w:rsid w:val="00272FB8"/>
    <w:rsid w:val="00273805"/>
    <w:rsid w:val="002943B8"/>
    <w:rsid w:val="002946C3"/>
    <w:rsid w:val="00297049"/>
    <w:rsid w:val="002A119A"/>
    <w:rsid w:val="002B5D74"/>
    <w:rsid w:val="002C66F5"/>
    <w:rsid w:val="002D64BA"/>
    <w:rsid w:val="002F64CE"/>
    <w:rsid w:val="00301119"/>
    <w:rsid w:val="00302A51"/>
    <w:rsid w:val="00324215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1979"/>
    <w:rsid w:val="003900E9"/>
    <w:rsid w:val="00396306"/>
    <w:rsid w:val="003B3A65"/>
    <w:rsid w:val="003C6A04"/>
    <w:rsid w:val="003D7988"/>
    <w:rsid w:val="003E66C9"/>
    <w:rsid w:val="003F2677"/>
    <w:rsid w:val="004138E8"/>
    <w:rsid w:val="00415D17"/>
    <w:rsid w:val="00436DAD"/>
    <w:rsid w:val="00467183"/>
    <w:rsid w:val="004739B1"/>
    <w:rsid w:val="004A55A7"/>
    <w:rsid w:val="004A5D25"/>
    <w:rsid w:val="004C5246"/>
    <w:rsid w:val="004D769F"/>
    <w:rsid w:val="004F32D2"/>
    <w:rsid w:val="00510DB6"/>
    <w:rsid w:val="00514BCC"/>
    <w:rsid w:val="005258EE"/>
    <w:rsid w:val="0052660A"/>
    <w:rsid w:val="00540B4F"/>
    <w:rsid w:val="00551DA7"/>
    <w:rsid w:val="0055668D"/>
    <w:rsid w:val="005729F3"/>
    <w:rsid w:val="005B0405"/>
    <w:rsid w:val="005B54B8"/>
    <w:rsid w:val="005C6616"/>
    <w:rsid w:val="005C785C"/>
    <w:rsid w:val="005C7F63"/>
    <w:rsid w:val="005D0920"/>
    <w:rsid w:val="005D1EFE"/>
    <w:rsid w:val="005F053E"/>
    <w:rsid w:val="0061091C"/>
    <w:rsid w:val="00612465"/>
    <w:rsid w:val="00622924"/>
    <w:rsid w:val="00632253"/>
    <w:rsid w:val="006444DC"/>
    <w:rsid w:val="00666794"/>
    <w:rsid w:val="00680435"/>
    <w:rsid w:val="00691884"/>
    <w:rsid w:val="00696124"/>
    <w:rsid w:val="006A551A"/>
    <w:rsid w:val="006B3813"/>
    <w:rsid w:val="006C0D35"/>
    <w:rsid w:val="006D78D6"/>
    <w:rsid w:val="0072197F"/>
    <w:rsid w:val="00757251"/>
    <w:rsid w:val="00760421"/>
    <w:rsid w:val="007641DA"/>
    <w:rsid w:val="00774914"/>
    <w:rsid w:val="00781400"/>
    <w:rsid w:val="00785514"/>
    <w:rsid w:val="007963F1"/>
    <w:rsid w:val="007A2DCE"/>
    <w:rsid w:val="007A78CC"/>
    <w:rsid w:val="007C259E"/>
    <w:rsid w:val="007C50D7"/>
    <w:rsid w:val="007C5E4D"/>
    <w:rsid w:val="007E30F6"/>
    <w:rsid w:val="007E5A1D"/>
    <w:rsid w:val="007F497F"/>
    <w:rsid w:val="00834F82"/>
    <w:rsid w:val="00852EFB"/>
    <w:rsid w:val="00867CC3"/>
    <w:rsid w:val="00884330"/>
    <w:rsid w:val="008855CA"/>
    <w:rsid w:val="00897FC3"/>
    <w:rsid w:val="008B393C"/>
    <w:rsid w:val="008B43C9"/>
    <w:rsid w:val="008C7498"/>
    <w:rsid w:val="008C77B8"/>
    <w:rsid w:val="008D75C4"/>
    <w:rsid w:val="008F74FA"/>
    <w:rsid w:val="0090066E"/>
    <w:rsid w:val="00901F0D"/>
    <w:rsid w:val="00905470"/>
    <w:rsid w:val="00906BAF"/>
    <w:rsid w:val="009140EC"/>
    <w:rsid w:val="009201BC"/>
    <w:rsid w:val="00930B44"/>
    <w:rsid w:val="00930BAE"/>
    <w:rsid w:val="00932E93"/>
    <w:rsid w:val="00943F02"/>
    <w:rsid w:val="00950E04"/>
    <w:rsid w:val="0095391F"/>
    <w:rsid w:val="00961A6A"/>
    <w:rsid w:val="0096410C"/>
    <w:rsid w:val="00981CA0"/>
    <w:rsid w:val="009A6456"/>
    <w:rsid w:val="009B77C5"/>
    <w:rsid w:val="009D085F"/>
    <w:rsid w:val="009E1E97"/>
    <w:rsid w:val="009E20F4"/>
    <w:rsid w:val="009E5358"/>
    <w:rsid w:val="009F2E4C"/>
    <w:rsid w:val="00A02306"/>
    <w:rsid w:val="00A04DD6"/>
    <w:rsid w:val="00A20D73"/>
    <w:rsid w:val="00A21D1C"/>
    <w:rsid w:val="00A321DA"/>
    <w:rsid w:val="00A464FA"/>
    <w:rsid w:val="00A56A30"/>
    <w:rsid w:val="00A60C68"/>
    <w:rsid w:val="00A64DB5"/>
    <w:rsid w:val="00A75F2F"/>
    <w:rsid w:val="00A92258"/>
    <w:rsid w:val="00AA27FC"/>
    <w:rsid w:val="00AA75BE"/>
    <w:rsid w:val="00AB3998"/>
    <w:rsid w:val="00AC0FDA"/>
    <w:rsid w:val="00AC398C"/>
    <w:rsid w:val="00AC521F"/>
    <w:rsid w:val="00AF7AA7"/>
    <w:rsid w:val="00B23796"/>
    <w:rsid w:val="00B32D1B"/>
    <w:rsid w:val="00B37F10"/>
    <w:rsid w:val="00B414F8"/>
    <w:rsid w:val="00B47946"/>
    <w:rsid w:val="00B67E38"/>
    <w:rsid w:val="00B809BF"/>
    <w:rsid w:val="00B8264C"/>
    <w:rsid w:val="00B90A91"/>
    <w:rsid w:val="00B965E5"/>
    <w:rsid w:val="00BA20B2"/>
    <w:rsid w:val="00BA2A1A"/>
    <w:rsid w:val="00BA6135"/>
    <w:rsid w:val="00BB1016"/>
    <w:rsid w:val="00BB51F3"/>
    <w:rsid w:val="00BF582A"/>
    <w:rsid w:val="00C0116F"/>
    <w:rsid w:val="00C06A6E"/>
    <w:rsid w:val="00C101CB"/>
    <w:rsid w:val="00C305F0"/>
    <w:rsid w:val="00C352E7"/>
    <w:rsid w:val="00C42441"/>
    <w:rsid w:val="00C4643B"/>
    <w:rsid w:val="00C963D7"/>
    <w:rsid w:val="00CA6583"/>
    <w:rsid w:val="00CC1DE2"/>
    <w:rsid w:val="00CC3037"/>
    <w:rsid w:val="00CD2893"/>
    <w:rsid w:val="00CD3236"/>
    <w:rsid w:val="00CF23DF"/>
    <w:rsid w:val="00CF349E"/>
    <w:rsid w:val="00D01B61"/>
    <w:rsid w:val="00D14D32"/>
    <w:rsid w:val="00D20876"/>
    <w:rsid w:val="00D33755"/>
    <w:rsid w:val="00D36D55"/>
    <w:rsid w:val="00D46722"/>
    <w:rsid w:val="00D56C8E"/>
    <w:rsid w:val="00D61C29"/>
    <w:rsid w:val="00D66DE4"/>
    <w:rsid w:val="00D92082"/>
    <w:rsid w:val="00DA003B"/>
    <w:rsid w:val="00DA4BD7"/>
    <w:rsid w:val="00DA4E13"/>
    <w:rsid w:val="00DB0A7F"/>
    <w:rsid w:val="00DB1077"/>
    <w:rsid w:val="00DB2670"/>
    <w:rsid w:val="00DC6505"/>
    <w:rsid w:val="00DD4D51"/>
    <w:rsid w:val="00DD7849"/>
    <w:rsid w:val="00DE0AC9"/>
    <w:rsid w:val="00DF17C7"/>
    <w:rsid w:val="00E638AF"/>
    <w:rsid w:val="00E721C9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3934"/>
    <w:rsid w:val="00F2698E"/>
    <w:rsid w:val="00F36665"/>
    <w:rsid w:val="00F37596"/>
    <w:rsid w:val="00F42435"/>
    <w:rsid w:val="00F42ECA"/>
    <w:rsid w:val="00F45624"/>
    <w:rsid w:val="00F567AE"/>
    <w:rsid w:val="00F57FA5"/>
    <w:rsid w:val="00F60322"/>
    <w:rsid w:val="00F616BC"/>
    <w:rsid w:val="00F61ABC"/>
    <w:rsid w:val="00F65A90"/>
    <w:rsid w:val="00F66A63"/>
    <w:rsid w:val="00FA41F5"/>
    <w:rsid w:val="00FA6C0B"/>
    <w:rsid w:val="00FB571A"/>
    <w:rsid w:val="00FD3660"/>
    <w:rsid w:val="00FE38D9"/>
    <w:rsid w:val="00FE5C96"/>
    <w:rsid w:val="00FE69F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1BC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BC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52348-88D8-442A-A3EF-0C20AB0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Ewa Zawadzka-Hassan</cp:lastModifiedBy>
  <cp:revision>7</cp:revision>
  <cp:lastPrinted>2024-07-26T07:00:00Z</cp:lastPrinted>
  <dcterms:created xsi:type="dcterms:W3CDTF">2024-12-17T18:48:00Z</dcterms:created>
  <dcterms:modified xsi:type="dcterms:W3CDTF">2024-12-18T11:05:00Z</dcterms:modified>
</cp:coreProperties>
</file>